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AEFF" w14:textId="77777777" w:rsidR="008622C3" w:rsidRPr="00A020E8" w:rsidRDefault="008622C3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7FF35382" w14:textId="77777777" w:rsidR="008622C3" w:rsidRPr="00A020E8" w:rsidRDefault="008622C3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"/>
          <w:szCs w:val="2"/>
        </w:rPr>
      </w:pPr>
    </w:p>
    <w:tbl>
      <w:tblPr>
        <w:tblW w:w="108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66"/>
        <w:gridCol w:w="6"/>
        <w:gridCol w:w="149"/>
        <w:gridCol w:w="229"/>
        <w:gridCol w:w="20"/>
        <w:gridCol w:w="160"/>
        <w:gridCol w:w="143"/>
        <w:gridCol w:w="12"/>
        <w:gridCol w:w="51"/>
        <w:gridCol w:w="121"/>
        <w:gridCol w:w="85"/>
        <w:gridCol w:w="151"/>
        <w:gridCol w:w="337"/>
        <w:gridCol w:w="90"/>
        <w:gridCol w:w="69"/>
        <w:gridCol w:w="21"/>
        <w:gridCol w:w="90"/>
        <w:gridCol w:w="812"/>
        <w:gridCol w:w="277"/>
        <w:gridCol w:w="102"/>
        <w:gridCol w:w="267"/>
        <w:gridCol w:w="72"/>
        <w:gridCol w:w="77"/>
        <w:gridCol w:w="313"/>
        <w:gridCol w:w="7"/>
        <w:gridCol w:w="53"/>
        <w:gridCol w:w="46"/>
        <w:gridCol w:w="224"/>
        <w:gridCol w:w="78"/>
        <w:gridCol w:w="12"/>
        <w:gridCol w:w="8"/>
        <w:gridCol w:w="352"/>
        <w:gridCol w:w="117"/>
        <w:gridCol w:w="34"/>
        <w:gridCol w:w="557"/>
        <w:gridCol w:w="175"/>
        <w:gridCol w:w="197"/>
        <w:gridCol w:w="272"/>
        <w:gridCol w:w="429"/>
        <w:gridCol w:w="7"/>
        <w:gridCol w:w="19"/>
        <w:gridCol w:w="83"/>
        <w:gridCol w:w="70"/>
        <w:gridCol w:w="587"/>
        <w:gridCol w:w="105"/>
        <w:gridCol w:w="44"/>
        <w:gridCol w:w="134"/>
        <w:gridCol w:w="50"/>
        <w:gridCol w:w="45"/>
        <w:gridCol w:w="90"/>
        <w:gridCol w:w="362"/>
        <w:gridCol w:w="223"/>
        <w:gridCol w:w="55"/>
        <w:gridCol w:w="1205"/>
        <w:gridCol w:w="90"/>
      </w:tblGrid>
      <w:tr w:rsidR="008662F8" w:rsidRPr="00DA59CD" w14:paraId="515784FB" w14:textId="77777777" w:rsidTr="00721EDD">
        <w:trPr>
          <w:trHeight w:val="24"/>
        </w:trPr>
        <w:tc>
          <w:tcPr>
            <w:tcW w:w="2482" w:type="dxa"/>
            <w:gridSpan w:val="13"/>
            <w:tcBorders>
              <w:top w:val="nil"/>
              <w:left w:val="nil"/>
              <w:bottom w:val="nil"/>
            </w:tcBorders>
            <w:tcMar>
              <w:left w:w="43" w:type="dxa"/>
              <w:right w:w="43" w:type="dxa"/>
            </w:tcMar>
          </w:tcPr>
          <w:bookmarkStart w:id="0" w:name="Check49"/>
          <w:p w14:paraId="34D7B17E" w14:textId="77777777" w:rsidR="008662F8" w:rsidRPr="00DA59CD" w:rsidRDefault="00C138DA" w:rsidP="00A01064">
            <w:pPr>
              <w:tabs>
                <w:tab w:val="left" w:pos="270"/>
              </w:tabs>
              <w:spacing w:before="60" w:after="20" w:line="240" w:lineRule="atLeast"/>
              <w:ind w:left="270" w:hanging="27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  <w:r w:rsidR="008662F8"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662F8" w:rsidRPr="00DA59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8662F8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Recordable Injury / Illness</w:t>
            </w:r>
          </w:p>
        </w:tc>
        <w:tc>
          <w:tcPr>
            <w:tcW w:w="2216" w:type="dxa"/>
            <w:gridSpan w:val="10"/>
            <w:tcBorders>
              <w:top w:val="nil"/>
              <w:bottom w:val="nil"/>
            </w:tcBorders>
          </w:tcPr>
          <w:p w14:paraId="51C0EDA3" w14:textId="77777777" w:rsidR="008662F8" w:rsidRPr="00DA59CD" w:rsidRDefault="008662F8" w:rsidP="004E5E65">
            <w:pPr>
              <w:tabs>
                <w:tab w:val="left" w:pos="222"/>
              </w:tabs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Aid</w:t>
            </w:r>
          </w:p>
        </w:tc>
        <w:tc>
          <w:tcPr>
            <w:tcW w:w="2125" w:type="dxa"/>
            <w:gridSpan w:val="15"/>
            <w:tcBorders>
              <w:top w:val="nil"/>
              <w:bottom w:val="nil"/>
            </w:tcBorders>
          </w:tcPr>
          <w:p w14:paraId="71696F43" w14:textId="77777777" w:rsidR="008662F8" w:rsidRPr="00DA59CD" w:rsidRDefault="008662F8" w:rsidP="004E5E65">
            <w:pPr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Near Miss</w:t>
            </w:r>
          </w:p>
        </w:tc>
        <w:tc>
          <w:tcPr>
            <w:tcW w:w="2132" w:type="dxa"/>
            <w:gridSpan w:val="14"/>
            <w:tcBorders>
              <w:top w:val="nil"/>
              <w:bottom w:val="nil"/>
            </w:tcBorders>
          </w:tcPr>
          <w:p w14:paraId="74DE5080" w14:textId="77777777" w:rsidR="008662F8" w:rsidRPr="00DA59CD" w:rsidRDefault="008662F8" w:rsidP="004E5E65">
            <w:pPr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Vehicle</w:t>
            </w:r>
          </w:p>
        </w:tc>
        <w:tc>
          <w:tcPr>
            <w:tcW w:w="1935" w:type="dxa"/>
            <w:gridSpan w:val="5"/>
            <w:tcBorders>
              <w:top w:val="nil"/>
              <w:bottom w:val="nil"/>
              <w:right w:val="nil"/>
            </w:tcBorders>
          </w:tcPr>
          <w:p w14:paraId="0FC345C0" w14:textId="77777777" w:rsidR="008662F8" w:rsidRPr="00DA59CD" w:rsidRDefault="008662F8" w:rsidP="00577092">
            <w:pPr>
              <w:tabs>
                <w:tab w:val="left" w:pos="252"/>
              </w:tabs>
              <w:spacing w:before="60" w:after="20" w:line="240" w:lineRule="atLeast"/>
              <w:ind w:right="4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Spill Release</w:t>
            </w:r>
          </w:p>
        </w:tc>
      </w:tr>
      <w:tr w:rsidR="008662F8" w:rsidRPr="00DA59CD" w14:paraId="5664F8FD" w14:textId="77777777" w:rsidTr="00721EDD">
        <w:trPr>
          <w:trHeight w:val="24"/>
        </w:trPr>
        <w:tc>
          <w:tcPr>
            <w:tcW w:w="2482" w:type="dxa"/>
            <w:gridSpan w:val="13"/>
            <w:tcBorders>
              <w:top w:val="nil"/>
              <w:left w:val="nil"/>
              <w:bottom w:val="nil"/>
            </w:tcBorders>
            <w:tcMar>
              <w:left w:w="43" w:type="dxa"/>
              <w:right w:w="43" w:type="dxa"/>
            </w:tcMar>
          </w:tcPr>
          <w:p w14:paraId="25956DCC" w14:textId="77777777" w:rsidR="008662F8" w:rsidRPr="00DA59CD" w:rsidRDefault="008662F8" w:rsidP="004C5F83">
            <w:pPr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Security</w:t>
            </w:r>
          </w:p>
        </w:tc>
        <w:tc>
          <w:tcPr>
            <w:tcW w:w="2216" w:type="dxa"/>
            <w:gridSpan w:val="10"/>
            <w:tcBorders>
              <w:top w:val="nil"/>
              <w:bottom w:val="nil"/>
            </w:tcBorders>
          </w:tcPr>
          <w:p w14:paraId="70A1F210" w14:textId="77777777" w:rsidR="008662F8" w:rsidRPr="00DA59CD" w:rsidRDefault="008662F8" w:rsidP="004C5F83">
            <w:pPr>
              <w:tabs>
                <w:tab w:val="left" w:pos="252"/>
              </w:tabs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Property Damage</w:t>
            </w:r>
          </w:p>
        </w:tc>
        <w:tc>
          <w:tcPr>
            <w:tcW w:w="2125" w:type="dxa"/>
            <w:gridSpan w:val="15"/>
            <w:tcBorders>
              <w:top w:val="nil"/>
              <w:bottom w:val="nil"/>
            </w:tcBorders>
          </w:tcPr>
          <w:p w14:paraId="0FD0508B" w14:textId="77777777" w:rsidR="008662F8" w:rsidRPr="00DA59CD" w:rsidRDefault="008662F8" w:rsidP="004C5F83">
            <w:pPr>
              <w:tabs>
                <w:tab w:val="left" w:pos="222"/>
              </w:tabs>
              <w:spacing w:before="60" w:after="20" w:line="24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Process Interruption</w:t>
            </w:r>
          </w:p>
        </w:tc>
        <w:tc>
          <w:tcPr>
            <w:tcW w:w="4067" w:type="dxa"/>
            <w:gridSpan w:val="19"/>
            <w:tcBorders>
              <w:top w:val="nil"/>
              <w:bottom w:val="nil"/>
              <w:right w:val="nil"/>
            </w:tcBorders>
          </w:tcPr>
          <w:p w14:paraId="45AE9A5F" w14:textId="77777777" w:rsidR="008662F8" w:rsidRPr="00DA59CD" w:rsidRDefault="008662F8" w:rsidP="002A0D70">
            <w:pPr>
              <w:tabs>
                <w:tab w:val="left" w:pos="252"/>
              </w:tabs>
              <w:spacing w:before="60" w:after="20" w:line="240" w:lineRule="atLeast"/>
              <w:ind w:right="4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1064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Product Contamination  </w:t>
            </w:r>
            <w:r w:rsidR="002A0D70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A0D70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5"/>
            <w:r w:rsidR="002A0D70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2A0D70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"/>
            <w:r w:rsidR="002A0D70" w:rsidRPr="00DA59C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Agency Inspection</w:t>
            </w:r>
          </w:p>
        </w:tc>
      </w:tr>
      <w:tr w:rsidR="00581FE8" w:rsidRPr="00DA59CD" w14:paraId="289FDF9B" w14:textId="77777777" w:rsidTr="00721EDD">
        <w:trPr>
          <w:trHeight w:val="498"/>
        </w:trPr>
        <w:tc>
          <w:tcPr>
            <w:tcW w:w="5266" w:type="dxa"/>
            <w:gridSpan w:val="29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AB0F0E0" w14:textId="77777777" w:rsidR="00581FE8" w:rsidRPr="00DA59CD" w:rsidRDefault="00581FE8" w:rsidP="004A26CA">
            <w:pPr>
              <w:tabs>
                <w:tab w:val="left" w:pos="4300"/>
                <w:tab w:val="left" w:pos="5350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Was this reportable to any governmental agency?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3326" w:type="dxa"/>
            <w:gridSpan w:val="18"/>
            <w:tcBorders>
              <w:top w:val="nil"/>
              <w:bottom w:val="double" w:sz="4" w:space="0" w:color="auto"/>
            </w:tcBorders>
            <w:vAlign w:val="center"/>
          </w:tcPr>
          <w:p w14:paraId="7115C1F3" w14:textId="77777777" w:rsidR="00581FE8" w:rsidRPr="00DA59CD" w:rsidRDefault="00581FE8" w:rsidP="004A26CA">
            <w:pPr>
              <w:tabs>
                <w:tab w:val="left" w:pos="4300"/>
                <w:tab w:val="left" w:pos="5350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If Yes, list agency and person reported to:   </w:t>
            </w:r>
          </w:p>
        </w:tc>
        <w:tc>
          <w:tcPr>
            <w:tcW w:w="2298" w:type="dxa"/>
            <w:gridSpan w:val="10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ABE7BCA" w14:textId="77777777" w:rsidR="00581FE8" w:rsidRPr="00DA59CD" w:rsidRDefault="00581FE8" w:rsidP="004A26CA">
            <w:pPr>
              <w:tabs>
                <w:tab w:val="left" w:pos="4300"/>
                <w:tab w:val="left" w:pos="5350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662F8" w:rsidRPr="00DA59CD" w14:paraId="1FE48344" w14:textId="77777777" w:rsidTr="00721EDD">
        <w:trPr>
          <w:trHeight w:val="24"/>
        </w:trPr>
        <w:tc>
          <w:tcPr>
            <w:tcW w:w="10890" w:type="dxa"/>
            <w:gridSpan w:val="57"/>
            <w:tcBorders>
              <w:top w:val="double" w:sz="4" w:space="0" w:color="auto"/>
              <w:bottom w:val="nil"/>
            </w:tcBorders>
          </w:tcPr>
          <w:p w14:paraId="18521461" w14:textId="77777777" w:rsidR="008662F8" w:rsidRPr="00DA59CD" w:rsidRDefault="008662F8" w:rsidP="00E611A9">
            <w:pPr>
              <w:numPr>
                <w:ilvl w:val="0"/>
                <w:numId w:val="1"/>
              </w:numPr>
              <w:tabs>
                <w:tab w:val="left" w:pos="4300"/>
                <w:tab w:val="left" w:pos="5350"/>
              </w:tabs>
              <w:spacing w:before="60" w:after="20" w:line="240" w:lineRule="atLeast"/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G</w:t>
            </w:r>
            <w:r w:rsidR="00800026" w:rsidRPr="00DA59CD">
              <w:rPr>
                <w:rFonts w:ascii="Arial" w:hAnsi="Arial"/>
                <w:b/>
                <w:color w:val="000000"/>
                <w:sz w:val="18"/>
              </w:rPr>
              <w:t>ENERAL INFORMATION</w:t>
            </w:r>
          </w:p>
        </w:tc>
      </w:tr>
      <w:tr w:rsidR="008662F8" w:rsidRPr="00DA59CD" w14:paraId="152A5E12" w14:textId="77777777" w:rsidTr="00721EDD">
        <w:trPr>
          <w:trHeight w:val="24"/>
        </w:trPr>
        <w:tc>
          <w:tcPr>
            <w:tcW w:w="2633" w:type="dxa"/>
            <w:gridSpan w:val="14"/>
            <w:tcBorders>
              <w:top w:val="nil"/>
            </w:tcBorders>
          </w:tcPr>
          <w:p w14:paraId="1C8C79C2" w14:textId="77777777" w:rsidR="008662F8" w:rsidRPr="00DA59CD" w:rsidRDefault="001A21DB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Contractor Company N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>ame:</w:t>
            </w:r>
          </w:p>
        </w:tc>
        <w:tc>
          <w:tcPr>
            <w:tcW w:w="8257" w:type="dxa"/>
            <w:gridSpan w:val="43"/>
            <w:tcBorders>
              <w:top w:val="nil"/>
              <w:bottom w:val="single" w:sz="4" w:space="0" w:color="auto"/>
            </w:tcBorders>
          </w:tcPr>
          <w:p w14:paraId="5427C7D7" w14:textId="77777777" w:rsidR="008662F8" w:rsidRPr="00DA59CD" w:rsidRDefault="008662F8" w:rsidP="008A202B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E5B28" w:rsidRPr="00DA59CD" w14:paraId="26907109" w14:textId="77777777" w:rsidTr="00721EDD">
        <w:trPr>
          <w:trHeight w:val="24"/>
        </w:trPr>
        <w:tc>
          <w:tcPr>
            <w:tcW w:w="2633" w:type="dxa"/>
            <w:gridSpan w:val="14"/>
          </w:tcPr>
          <w:p w14:paraId="15679FA6" w14:textId="77777777" w:rsidR="00AE5B28" w:rsidRPr="00DA59CD" w:rsidRDefault="00AE5B2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of Report:</w:t>
            </w:r>
          </w:p>
        </w:tc>
        <w:bookmarkStart w:id="4" w:name="Text113"/>
        <w:tc>
          <w:tcPr>
            <w:tcW w:w="2214" w:type="dxa"/>
            <w:gridSpan w:val="11"/>
            <w:tcBorders>
              <w:top w:val="nil"/>
              <w:bottom w:val="single" w:sz="4" w:space="0" w:color="auto"/>
            </w:tcBorders>
          </w:tcPr>
          <w:p w14:paraId="4364653E" w14:textId="77777777" w:rsidR="00AE5B28" w:rsidRPr="00DA59CD" w:rsidRDefault="00AE5B2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44" w:type="dxa"/>
            <w:gridSpan w:val="11"/>
          </w:tcPr>
          <w:p w14:paraId="7D8CCF5D" w14:textId="77777777" w:rsidR="00AE5B28" w:rsidRPr="00DA59CD" w:rsidRDefault="00AE5B28" w:rsidP="00AE5B28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Date:</w:t>
            </w:r>
          </w:p>
        </w:tc>
        <w:tc>
          <w:tcPr>
            <w:tcW w:w="1201" w:type="dxa"/>
            <w:gridSpan w:val="4"/>
            <w:tcBorders>
              <w:top w:val="nil"/>
              <w:bottom w:val="single" w:sz="4" w:space="0" w:color="auto"/>
            </w:tcBorders>
          </w:tcPr>
          <w:p w14:paraId="1DFC2CCE" w14:textId="77777777" w:rsidR="00AE5B28" w:rsidRPr="00DA59CD" w:rsidRDefault="00AE5B2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78" w:type="dxa"/>
            <w:gridSpan w:val="9"/>
          </w:tcPr>
          <w:p w14:paraId="6E4FA4CA" w14:textId="77777777" w:rsidR="00AE5B28" w:rsidRPr="00DA59CD" w:rsidRDefault="00AE5B2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Report Number:</w:t>
            </w:r>
          </w:p>
        </w:tc>
        <w:tc>
          <w:tcPr>
            <w:tcW w:w="2120" w:type="dxa"/>
            <w:gridSpan w:val="8"/>
            <w:tcBorders>
              <w:top w:val="nil"/>
              <w:bottom w:val="single" w:sz="4" w:space="0" w:color="auto"/>
            </w:tcBorders>
          </w:tcPr>
          <w:p w14:paraId="0071BDF1" w14:textId="77777777" w:rsidR="00AE5B28" w:rsidRPr="00DA59CD" w:rsidRDefault="00AE5B2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662F8" w:rsidRPr="00DA59CD" w14:paraId="2CCD5BE7" w14:textId="77777777" w:rsidTr="00721EDD">
        <w:trPr>
          <w:trHeight w:val="24"/>
        </w:trPr>
        <w:tc>
          <w:tcPr>
            <w:tcW w:w="2633" w:type="dxa"/>
            <w:gridSpan w:val="14"/>
          </w:tcPr>
          <w:p w14:paraId="0E4D3FBD" w14:textId="77777777" w:rsidR="008662F8" w:rsidRPr="00DA59CD" w:rsidRDefault="001A21DB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Event T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>ime: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</w:tcBorders>
          </w:tcPr>
          <w:p w14:paraId="4492EFFE" w14:textId="77777777" w:rsidR="008662F8" w:rsidRPr="00DA59CD" w:rsidRDefault="00C138DA" w:rsidP="008A202B">
            <w:pPr>
              <w:spacing w:before="60" w:after="20" w:line="240" w:lineRule="atLeast"/>
              <w:ind w:hanging="41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 xml:space="preserve">                   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</w:t>
            </w:r>
            <w:r w:rsidR="00721EDD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5"/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6"/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am  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6"/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7"/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pm</w:t>
            </w:r>
          </w:p>
        </w:tc>
        <w:tc>
          <w:tcPr>
            <w:tcW w:w="1244" w:type="dxa"/>
            <w:gridSpan w:val="11"/>
          </w:tcPr>
          <w:p w14:paraId="540DB98D" w14:textId="77777777" w:rsidR="008662F8" w:rsidRPr="00DA59CD" w:rsidRDefault="001A21DB" w:rsidP="0072272A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Time Z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>one:</w:t>
            </w:r>
          </w:p>
        </w:tc>
        <w:tc>
          <w:tcPr>
            <w:tcW w:w="4799" w:type="dxa"/>
            <w:gridSpan w:val="21"/>
          </w:tcPr>
          <w:p w14:paraId="2D944950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8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Eastern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8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9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Central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9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Mountain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Pacific</w:t>
            </w:r>
          </w:p>
        </w:tc>
      </w:tr>
      <w:tr w:rsidR="001A21DB" w:rsidRPr="00DA59CD" w14:paraId="39617F1D" w14:textId="77777777" w:rsidTr="00721EDD">
        <w:trPr>
          <w:trHeight w:val="186"/>
        </w:trPr>
        <w:tc>
          <w:tcPr>
            <w:tcW w:w="2633" w:type="dxa"/>
            <w:gridSpan w:val="14"/>
            <w:tcBorders>
              <w:bottom w:val="nil"/>
            </w:tcBorders>
            <w:shd w:val="clear" w:color="auto" w:fill="auto"/>
            <w:tcMar>
              <w:left w:w="115" w:type="dxa"/>
              <w:right w:w="43" w:type="dxa"/>
            </w:tcMar>
          </w:tcPr>
          <w:p w14:paraId="5D4B7E97" w14:textId="77777777" w:rsidR="001A21DB" w:rsidRPr="00DA59CD" w:rsidRDefault="001A21DB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Description in Detail:</w:t>
            </w:r>
          </w:p>
        </w:tc>
        <w:tc>
          <w:tcPr>
            <w:tcW w:w="8257" w:type="dxa"/>
            <w:gridSpan w:val="43"/>
            <w:tcBorders>
              <w:bottom w:val="nil"/>
            </w:tcBorders>
          </w:tcPr>
          <w:p w14:paraId="3444403F" w14:textId="77777777" w:rsidR="001A21DB" w:rsidRPr="00DA59CD" w:rsidRDefault="001A21DB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A21DB" w:rsidRPr="00DA59CD" w14:paraId="44F9ADDC" w14:textId="77777777" w:rsidTr="00721EDD">
        <w:trPr>
          <w:trHeight w:val="184"/>
        </w:trPr>
        <w:tc>
          <w:tcPr>
            <w:tcW w:w="10890" w:type="dxa"/>
            <w:gridSpan w:val="57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15" w:type="dxa"/>
              <w:right w:w="43" w:type="dxa"/>
            </w:tcMar>
          </w:tcPr>
          <w:p w14:paraId="6C564749" w14:textId="77777777" w:rsidR="001A21DB" w:rsidRPr="00DA59CD" w:rsidRDefault="001A21DB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662F8" w:rsidRPr="00DA59CD" w14:paraId="6A83F051" w14:textId="77777777" w:rsidTr="00721EDD">
        <w:trPr>
          <w:trHeight w:val="24"/>
        </w:trPr>
        <w:tc>
          <w:tcPr>
            <w:tcW w:w="2633" w:type="dxa"/>
            <w:gridSpan w:val="14"/>
            <w:tcBorders>
              <w:top w:val="single" w:sz="4" w:space="0" w:color="auto"/>
            </w:tcBorders>
          </w:tcPr>
          <w:p w14:paraId="398FB1F4" w14:textId="77777777" w:rsidR="008662F8" w:rsidRPr="00DA59CD" w:rsidRDefault="001A21DB" w:rsidP="006E38BD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L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>ocation:</w:t>
            </w:r>
          </w:p>
        </w:tc>
        <w:tc>
          <w:tcPr>
            <w:tcW w:w="29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8AAC018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" w:name="Text146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99" w:type="dxa"/>
            <w:gridSpan w:val="13"/>
            <w:tcBorders>
              <w:top w:val="single" w:sz="4" w:space="0" w:color="auto"/>
            </w:tcBorders>
          </w:tcPr>
          <w:p w14:paraId="29984C7C" w14:textId="77777777" w:rsidR="008662F8" w:rsidRPr="00DA59CD" w:rsidRDefault="008662F8" w:rsidP="0072272A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state or province:</w:t>
            </w:r>
          </w:p>
        </w:tc>
        <w:tc>
          <w:tcPr>
            <w:tcW w:w="2403" w:type="dxa"/>
            <w:gridSpan w:val="11"/>
            <w:tcBorders>
              <w:top w:val="nil"/>
              <w:bottom w:val="single" w:sz="4" w:space="0" w:color="auto"/>
            </w:tcBorders>
          </w:tcPr>
          <w:p w14:paraId="52BAFCE0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" w:name="Text14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8662F8" w:rsidRPr="00DA59CD" w14:paraId="5CB62B87" w14:textId="77777777" w:rsidTr="00721EDD">
        <w:trPr>
          <w:trHeight w:val="24"/>
        </w:trPr>
        <w:tc>
          <w:tcPr>
            <w:tcW w:w="2633" w:type="dxa"/>
            <w:gridSpan w:val="14"/>
          </w:tcPr>
          <w:p w14:paraId="62A7568C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County or Parish:</w:t>
            </w:r>
          </w:p>
        </w:tc>
        <w:tc>
          <w:tcPr>
            <w:tcW w:w="29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8B0341E" w14:textId="77777777" w:rsidR="008662F8" w:rsidRPr="00DA59CD" w:rsidRDefault="008662F8" w:rsidP="008A202B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99" w:type="dxa"/>
            <w:gridSpan w:val="13"/>
          </w:tcPr>
          <w:p w14:paraId="2ACC3505" w14:textId="77777777" w:rsidR="008662F8" w:rsidRPr="00DA59CD" w:rsidRDefault="008662F8" w:rsidP="00C138DA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Did Incident occur on </w:t>
            </w:r>
            <w:r w:rsidR="00C138DA" w:rsidRPr="00DA59CD">
              <w:rPr>
                <w:rFonts w:ascii="Arial" w:hAnsi="Arial"/>
                <w:color w:val="000000"/>
                <w:sz w:val="16"/>
                <w:szCs w:val="16"/>
              </w:rPr>
              <w:t>TG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property?</w:t>
            </w:r>
          </w:p>
        </w:tc>
        <w:tc>
          <w:tcPr>
            <w:tcW w:w="2403" w:type="dxa"/>
            <w:gridSpan w:val="11"/>
            <w:tcBorders>
              <w:bottom w:val="nil"/>
            </w:tcBorders>
          </w:tcPr>
          <w:p w14:paraId="771ADDA6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662F8" w:rsidRPr="00DA59CD" w14:paraId="60E29791" w14:textId="77777777" w:rsidTr="00721EDD">
        <w:trPr>
          <w:trHeight w:val="24"/>
        </w:trPr>
        <w:tc>
          <w:tcPr>
            <w:tcW w:w="4052" w:type="dxa"/>
            <w:gridSpan w:val="20"/>
            <w:tcMar>
              <w:left w:w="115" w:type="dxa"/>
              <w:right w:w="43" w:type="dxa"/>
            </w:tcMar>
          </w:tcPr>
          <w:p w14:paraId="53B0CE8E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Is Incident location same as the work location?</w:t>
            </w:r>
          </w:p>
        </w:tc>
        <w:tc>
          <w:tcPr>
            <w:tcW w:w="1536" w:type="dxa"/>
            <w:gridSpan w:val="13"/>
          </w:tcPr>
          <w:p w14:paraId="40F108BC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899" w:type="dxa"/>
            <w:gridSpan w:val="13"/>
            <w:tcMar>
              <w:left w:w="43" w:type="dxa"/>
              <w:right w:w="43" w:type="dxa"/>
            </w:tcMar>
          </w:tcPr>
          <w:p w14:paraId="79E8E464" w14:textId="77777777" w:rsidR="008662F8" w:rsidRPr="00DA59CD" w:rsidRDefault="008662F8" w:rsidP="00074E61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1"/>
            <w:tcBorders>
              <w:top w:val="nil"/>
              <w:bottom w:val="single" w:sz="4" w:space="0" w:color="auto"/>
            </w:tcBorders>
          </w:tcPr>
          <w:p w14:paraId="768ED732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074E61" w:rsidRPr="00DA59CD" w14:paraId="32048F9D" w14:textId="77777777" w:rsidTr="00721EDD">
        <w:trPr>
          <w:trHeight w:val="380"/>
        </w:trPr>
        <w:tc>
          <w:tcPr>
            <w:tcW w:w="4052" w:type="dxa"/>
            <w:gridSpan w:val="20"/>
            <w:tcBorders>
              <w:bottom w:val="nil"/>
            </w:tcBorders>
          </w:tcPr>
          <w:p w14:paraId="6FDD7FFF" w14:textId="77777777" w:rsidR="00074E61" w:rsidRPr="00DA59CD" w:rsidRDefault="00074E61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Enter specific details about the Incident location:</w:t>
            </w:r>
          </w:p>
        </w:tc>
        <w:tc>
          <w:tcPr>
            <w:tcW w:w="6838" w:type="dxa"/>
            <w:gridSpan w:val="37"/>
            <w:tcBorders>
              <w:bottom w:val="nil"/>
            </w:tcBorders>
            <w:shd w:val="clear" w:color="auto" w:fill="auto"/>
          </w:tcPr>
          <w:p w14:paraId="1F84502D" w14:textId="77777777" w:rsidR="00074E61" w:rsidRPr="00DA59CD" w:rsidRDefault="00074E61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074E61" w:rsidRPr="00DA59CD" w14:paraId="2D405E6D" w14:textId="77777777" w:rsidTr="00721EDD">
        <w:trPr>
          <w:trHeight w:val="379"/>
        </w:trPr>
        <w:tc>
          <w:tcPr>
            <w:tcW w:w="10890" w:type="dxa"/>
            <w:gridSpan w:val="57"/>
            <w:tcBorders>
              <w:top w:val="nil"/>
              <w:bottom w:val="single" w:sz="4" w:space="0" w:color="auto"/>
            </w:tcBorders>
          </w:tcPr>
          <w:p w14:paraId="74063586" w14:textId="77777777" w:rsidR="00074E61" w:rsidRPr="00DA59CD" w:rsidRDefault="00074E61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662F8" w:rsidRPr="00DA59CD" w14:paraId="06C6F1CF" w14:textId="77777777" w:rsidTr="00721EDD">
        <w:trPr>
          <w:trHeight w:val="24"/>
        </w:trPr>
        <w:tc>
          <w:tcPr>
            <w:tcW w:w="2397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14:paraId="1973421C" w14:textId="77777777" w:rsidR="008662F8" w:rsidRPr="00DA59CD" w:rsidRDefault="00C138DA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TG </w:t>
            </w:r>
            <w:r w:rsidR="004F3751" w:rsidRPr="00DA59CD">
              <w:rPr>
                <w:rFonts w:ascii="Arial" w:hAnsi="Arial"/>
                <w:color w:val="000000"/>
                <w:sz w:val="16"/>
                <w:szCs w:val="16"/>
              </w:rPr>
              <w:t>Project Manager:</w:t>
            </w:r>
          </w:p>
        </w:tc>
        <w:tc>
          <w:tcPr>
            <w:tcW w:w="3171" w:type="dxa"/>
            <w:gridSpan w:val="19"/>
            <w:tcBorders>
              <w:top w:val="single" w:sz="4" w:space="0" w:color="auto"/>
              <w:bottom w:val="double" w:sz="4" w:space="0" w:color="auto"/>
            </w:tcBorders>
          </w:tcPr>
          <w:p w14:paraId="75BBDCB9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" w:name="Text15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32" w:type="dxa"/>
            <w:gridSpan w:val="14"/>
            <w:tcBorders>
              <w:top w:val="single" w:sz="4" w:space="0" w:color="auto"/>
              <w:bottom w:val="double" w:sz="4" w:space="0" w:color="auto"/>
            </w:tcBorders>
          </w:tcPr>
          <w:p w14:paraId="430F9A05" w14:textId="77777777" w:rsidR="008662F8" w:rsidRPr="00DA59CD" w:rsidRDefault="00C138DA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TG</w:t>
            </w:r>
            <w:r w:rsidR="008662F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EHS Representative: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14:paraId="4894928C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</w:tr>
      <w:tr w:rsidR="008662F8" w:rsidRPr="00DA59CD" w14:paraId="79140888" w14:textId="77777777" w:rsidTr="00721EDD">
        <w:trPr>
          <w:trHeight w:val="24"/>
        </w:trPr>
        <w:tc>
          <w:tcPr>
            <w:tcW w:w="10890" w:type="dxa"/>
            <w:gridSpan w:val="57"/>
            <w:tcBorders>
              <w:top w:val="double" w:sz="4" w:space="0" w:color="auto"/>
              <w:bottom w:val="nil"/>
            </w:tcBorders>
          </w:tcPr>
          <w:p w14:paraId="193749B9" w14:textId="77777777" w:rsidR="008662F8" w:rsidRPr="00DA59CD" w:rsidRDefault="008662F8" w:rsidP="002E635B">
            <w:pPr>
              <w:numPr>
                <w:ilvl w:val="0"/>
                <w:numId w:val="1"/>
              </w:numPr>
              <w:spacing w:before="60" w:after="20" w:line="240" w:lineRule="atLeast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EMPLOYEE INFORMATION:</w:t>
            </w:r>
          </w:p>
        </w:tc>
      </w:tr>
      <w:tr w:rsidR="008662F8" w:rsidRPr="00DA59CD" w14:paraId="13633EB0" w14:textId="77777777" w:rsidTr="00721EDD">
        <w:trPr>
          <w:trHeight w:val="24"/>
        </w:trPr>
        <w:tc>
          <w:tcPr>
            <w:tcW w:w="2397" w:type="dxa"/>
            <w:gridSpan w:val="12"/>
            <w:tcBorders>
              <w:top w:val="nil"/>
            </w:tcBorders>
          </w:tcPr>
          <w:p w14:paraId="109850CE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Name of employee:</w:t>
            </w:r>
          </w:p>
        </w:tc>
        <w:tc>
          <w:tcPr>
            <w:tcW w:w="5324" w:type="dxa"/>
            <w:gridSpan w:val="29"/>
            <w:tcBorders>
              <w:top w:val="nil"/>
              <w:bottom w:val="single" w:sz="4" w:space="0" w:color="auto"/>
            </w:tcBorders>
          </w:tcPr>
          <w:p w14:paraId="3E60AB01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" w:name="Text15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96" w:type="dxa"/>
            <w:gridSpan w:val="12"/>
            <w:tcBorders>
              <w:top w:val="nil"/>
            </w:tcBorders>
          </w:tcPr>
          <w:p w14:paraId="1D8D19BC" w14:textId="77777777" w:rsidR="008662F8" w:rsidRPr="00DA59CD" w:rsidRDefault="008662F8" w:rsidP="0072272A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Employee I.D. #:</w:t>
            </w:r>
          </w:p>
        </w:tc>
        <w:tc>
          <w:tcPr>
            <w:tcW w:w="157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9210901" w14:textId="77777777" w:rsidR="008662F8" w:rsidRPr="00DA59CD" w:rsidRDefault="008662F8" w:rsidP="00803BC3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" w:name="Text15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8662F8" w:rsidRPr="00DA59CD" w14:paraId="59AC7949" w14:textId="77777777" w:rsidTr="00721EDD">
        <w:trPr>
          <w:trHeight w:val="24"/>
        </w:trPr>
        <w:tc>
          <w:tcPr>
            <w:tcW w:w="2397" w:type="dxa"/>
            <w:gridSpan w:val="12"/>
          </w:tcPr>
          <w:p w14:paraId="616898D0" w14:textId="77777777" w:rsidR="008662F8" w:rsidRPr="00DA59CD" w:rsidRDefault="008662F8" w:rsidP="00964016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324" w:type="dxa"/>
            <w:gridSpan w:val="29"/>
            <w:tcBorders>
              <w:bottom w:val="nil"/>
            </w:tcBorders>
          </w:tcPr>
          <w:p w14:paraId="04BB4A38" w14:textId="77777777" w:rsidR="008662F8" w:rsidRPr="00DA59CD" w:rsidRDefault="008662F8" w:rsidP="0020411C">
            <w:pPr>
              <w:tabs>
                <w:tab w:val="left" w:pos="1010"/>
              </w:tabs>
              <w:spacing w:before="20"/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(First)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(Middle)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(Last)</w:t>
            </w:r>
          </w:p>
        </w:tc>
        <w:tc>
          <w:tcPr>
            <w:tcW w:w="1596" w:type="dxa"/>
            <w:gridSpan w:val="12"/>
            <w:vAlign w:val="center"/>
          </w:tcPr>
          <w:p w14:paraId="201AF3FA" w14:textId="77777777" w:rsidR="008662F8" w:rsidRPr="00DA59CD" w:rsidRDefault="008662F8" w:rsidP="0072272A">
            <w:pPr>
              <w:spacing w:before="20" w:after="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890C" w14:textId="77777777" w:rsidR="008662F8" w:rsidRPr="00DA59CD" w:rsidRDefault="008662F8" w:rsidP="00803BC3">
            <w:pPr>
              <w:spacing w:before="2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" w:name="Text15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  <w:tr w:rsidR="008662F8" w:rsidRPr="00DA59CD" w14:paraId="7B77C9B4" w14:textId="77777777" w:rsidTr="00721EDD">
        <w:trPr>
          <w:trHeight w:val="24"/>
        </w:trPr>
        <w:tc>
          <w:tcPr>
            <w:tcW w:w="2397" w:type="dxa"/>
            <w:gridSpan w:val="12"/>
          </w:tcPr>
          <w:p w14:paraId="48B5BCE3" w14:textId="77777777" w:rsidR="008662F8" w:rsidRPr="00DA59CD" w:rsidRDefault="008662F8" w:rsidP="0020411C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Employee’s home address:</w:t>
            </w:r>
          </w:p>
        </w:tc>
        <w:tc>
          <w:tcPr>
            <w:tcW w:w="5324" w:type="dxa"/>
            <w:gridSpan w:val="29"/>
            <w:tcBorders>
              <w:top w:val="nil"/>
              <w:bottom w:val="single" w:sz="4" w:space="0" w:color="auto"/>
            </w:tcBorders>
          </w:tcPr>
          <w:p w14:paraId="7F1C225C" w14:textId="77777777" w:rsidR="008662F8" w:rsidRPr="00DA59CD" w:rsidRDefault="008662F8" w:rsidP="0020411C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" w:name="Text155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96" w:type="dxa"/>
            <w:gridSpan w:val="12"/>
          </w:tcPr>
          <w:p w14:paraId="755F11B7" w14:textId="77777777" w:rsidR="008662F8" w:rsidRPr="00DA59CD" w:rsidRDefault="008662F8" w:rsidP="0072272A">
            <w:pPr>
              <w:spacing w:before="60" w:after="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smartTag w:uri="urn:schemas-microsoft-com:office:smarttags" w:element="PersonName">
              <w:r w:rsidRPr="00DA59CD">
                <w:rPr>
                  <w:rFonts w:ascii="Arial" w:hAnsi="Arial"/>
                  <w:color w:val="000000"/>
                  <w:sz w:val="16"/>
                  <w:szCs w:val="16"/>
                </w:rPr>
                <w:t>Home</w:t>
              </w:r>
            </w:smartTag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Phone: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781B4" w14:textId="77777777" w:rsidR="008662F8" w:rsidRPr="00DA59CD" w:rsidRDefault="008662F8" w:rsidP="00803BC3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0" w:name="Text156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8662F8" w:rsidRPr="00DA59CD" w14:paraId="6BFDC91A" w14:textId="77777777" w:rsidTr="00721EDD">
        <w:trPr>
          <w:trHeight w:val="24"/>
        </w:trPr>
        <w:tc>
          <w:tcPr>
            <w:tcW w:w="2633" w:type="dxa"/>
            <w:gridSpan w:val="14"/>
            <w:tcBorders>
              <w:bottom w:val="double" w:sz="4" w:space="0" w:color="auto"/>
            </w:tcBorders>
          </w:tcPr>
          <w:p w14:paraId="3D81ED23" w14:textId="77777777" w:rsidR="008662F8" w:rsidRPr="00DA59CD" w:rsidRDefault="008662F8" w:rsidP="0020411C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088" w:type="dxa"/>
            <w:gridSpan w:val="27"/>
            <w:tcBorders>
              <w:bottom w:val="double" w:sz="4" w:space="0" w:color="auto"/>
            </w:tcBorders>
          </w:tcPr>
          <w:p w14:paraId="3C731D2D" w14:textId="77777777" w:rsidR="008662F8" w:rsidRPr="00DA59CD" w:rsidRDefault="008662F8" w:rsidP="0020411C">
            <w:pPr>
              <w:spacing w:before="20"/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(No. &amp; Street)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(City or Town)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(State &amp; Zip)</w:t>
            </w:r>
          </w:p>
        </w:tc>
        <w:tc>
          <w:tcPr>
            <w:tcW w:w="3169" w:type="dxa"/>
            <w:gridSpan w:val="16"/>
            <w:tcBorders>
              <w:bottom w:val="double" w:sz="4" w:space="0" w:color="auto"/>
            </w:tcBorders>
          </w:tcPr>
          <w:p w14:paraId="27330970" w14:textId="77777777" w:rsidR="008662F8" w:rsidRPr="00DA59CD" w:rsidRDefault="008662F8" w:rsidP="0020411C">
            <w:pPr>
              <w:spacing w:before="20" w:after="6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662F8" w:rsidRPr="00DA59CD" w14:paraId="112B1144" w14:textId="77777777" w:rsidTr="00721EDD">
        <w:trPr>
          <w:trHeight w:val="24"/>
        </w:trPr>
        <w:tc>
          <w:tcPr>
            <w:tcW w:w="10890" w:type="dxa"/>
            <w:gridSpan w:val="57"/>
            <w:tcBorders>
              <w:top w:val="double" w:sz="4" w:space="0" w:color="auto"/>
              <w:bottom w:val="nil"/>
            </w:tcBorders>
          </w:tcPr>
          <w:p w14:paraId="0218EC3A" w14:textId="77777777" w:rsidR="008662F8" w:rsidRPr="00DA59CD" w:rsidRDefault="008662F8" w:rsidP="002E635B">
            <w:pPr>
              <w:numPr>
                <w:ilvl w:val="0"/>
                <w:numId w:val="1"/>
              </w:numPr>
              <w:spacing w:before="60" w:after="20" w:line="240" w:lineRule="atLeast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WORK INFORMATION:</w:t>
            </w:r>
          </w:p>
        </w:tc>
      </w:tr>
      <w:tr w:rsidR="008662F8" w:rsidRPr="00DA59CD" w14:paraId="5C5EC3F3" w14:textId="77777777" w:rsidTr="00721EDD">
        <w:trPr>
          <w:trHeight w:val="24"/>
        </w:trPr>
        <w:tc>
          <w:tcPr>
            <w:tcW w:w="1910" w:type="dxa"/>
            <w:gridSpan w:val="7"/>
            <w:tcBorders>
              <w:top w:val="nil"/>
            </w:tcBorders>
          </w:tcPr>
          <w:p w14:paraId="3C4206EB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Work shift:</w:t>
            </w:r>
          </w:p>
        </w:tc>
        <w:tc>
          <w:tcPr>
            <w:tcW w:w="4147" w:type="dxa"/>
            <w:gridSpan w:val="28"/>
            <w:tcBorders>
              <w:top w:val="nil"/>
            </w:tcBorders>
          </w:tcPr>
          <w:p w14:paraId="4C102C1A" w14:textId="77777777" w:rsidR="008662F8" w:rsidRPr="00DA59CD" w:rsidRDefault="008662F8" w:rsidP="00CF7331">
            <w:pPr>
              <w:tabs>
                <w:tab w:val="left" w:pos="1332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call-out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overtime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regular</w:t>
            </w:r>
          </w:p>
        </w:tc>
        <w:tc>
          <w:tcPr>
            <w:tcW w:w="1664" w:type="dxa"/>
            <w:gridSpan w:val="6"/>
            <w:tcBorders>
              <w:top w:val="nil"/>
            </w:tcBorders>
          </w:tcPr>
          <w:p w14:paraId="2378CD45" w14:textId="77777777" w:rsidR="008662F8" w:rsidRPr="00DA59CD" w:rsidRDefault="008662F8" w:rsidP="00A14F04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Time shift began:</w:t>
            </w:r>
          </w:p>
        </w:tc>
        <w:tc>
          <w:tcPr>
            <w:tcW w:w="3169" w:type="dxa"/>
            <w:gridSpan w:val="16"/>
            <w:tcBorders>
              <w:top w:val="nil"/>
              <w:bottom w:val="nil"/>
            </w:tcBorders>
          </w:tcPr>
          <w:p w14:paraId="6C679227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am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5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5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8662F8" w:rsidRPr="00DA59CD" w14:paraId="3F76064F" w14:textId="77777777" w:rsidTr="00721EDD">
        <w:trPr>
          <w:trHeight w:val="24"/>
        </w:trPr>
        <w:tc>
          <w:tcPr>
            <w:tcW w:w="1910" w:type="dxa"/>
            <w:gridSpan w:val="7"/>
          </w:tcPr>
          <w:p w14:paraId="3A901CC4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Was work stopped?</w:t>
            </w:r>
          </w:p>
        </w:tc>
        <w:tc>
          <w:tcPr>
            <w:tcW w:w="4147" w:type="dxa"/>
            <w:gridSpan w:val="28"/>
          </w:tcPr>
          <w:p w14:paraId="45AC5CBA" w14:textId="77777777" w:rsidR="008662F8" w:rsidRPr="00DA59CD" w:rsidRDefault="008662F8" w:rsidP="00CF7331">
            <w:pPr>
              <w:tabs>
                <w:tab w:val="left" w:pos="1332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6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6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No</w:t>
            </w:r>
          </w:p>
        </w:tc>
        <w:tc>
          <w:tcPr>
            <w:tcW w:w="1664" w:type="dxa"/>
            <w:gridSpan w:val="6"/>
          </w:tcPr>
          <w:p w14:paraId="006E1707" w14:textId="77777777" w:rsidR="008662F8" w:rsidRPr="00DA59CD" w:rsidRDefault="008662F8" w:rsidP="00A14F04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last worked:</w:t>
            </w:r>
          </w:p>
        </w:tc>
        <w:bookmarkStart w:id="28" w:name="Text158"/>
        <w:tc>
          <w:tcPr>
            <w:tcW w:w="3169" w:type="dxa"/>
            <w:gridSpan w:val="16"/>
            <w:tcBorders>
              <w:top w:val="nil"/>
              <w:bottom w:val="single" w:sz="4" w:space="0" w:color="auto"/>
            </w:tcBorders>
          </w:tcPr>
          <w:p w14:paraId="1A7617A6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8662F8" w:rsidRPr="00DA59CD" w14:paraId="520DEFD2" w14:textId="77777777" w:rsidTr="00721EDD">
        <w:trPr>
          <w:trHeight w:val="24"/>
        </w:trPr>
        <w:tc>
          <w:tcPr>
            <w:tcW w:w="2276" w:type="dxa"/>
            <w:gridSpan w:val="11"/>
          </w:tcPr>
          <w:p w14:paraId="2DDCE339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began losing time:</w:t>
            </w:r>
          </w:p>
        </w:tc>
        <w:tc>
          <w:tcPr>
            <w:tcW w:w="2053" w:type="dxa"/>
            <w:gridSpan w:val="10"/>
            <w:tcBorders>
              <w:top w:val="nil"/>
              <w:bottom w:val="single" w:sz="4" w:space="0" w:color="auto"/>
            </w:tcBorders>
          </w:tcPr>
          <w:p w14:paraId="0E05CDB0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99" w:type="dxa"/>
            <w:gridSpan w:val="21"/>
          </w:tcPr>
          <w:p w14:paraId="0FB09376" w14:textId="77777777" w:rsidR="008662F8" w:rsidRPr="00DA59CD" w:rsidRDefault="008662F8" w:rsidP="00D17C21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returned to work:</w:t>
            </w:r>
          </w:p>
        </w:tc>
        <w:tc>
          <w:tcPr>
            <w:tcW w:w="31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15C407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662F8" w:rsidRPr="00DA59CD" w14:paraId="4BC850C3" w14:textId="77777777" w:rsidTr="00721EDD">
        <w:trPr>
          <w:trHeight w:val="24"/>
        </w:trPr>
        <w:tc>
          <w:tcPr>
            <w:tcW w:w="2276" w:type="dxa"/>
            <w:gridSpan w:val="11"/>
          </w:tcPr>
          <w:p w14:paraId="7BB63CBA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employer notified:</w:t>
            </w:r>
          </w:p>
        </w:tc>
        <w:tc>
          <w:tcPr>
            <w:tcW w:w="205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44ABED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66" w:type="dxa"/>
            <w:gridSpan w:val="34"/>
            <w:tcMar>
              <w:left w:w="115" w:type="dxa"/>
              <w:right w:w="43" w:type="dxa"/>
            </w:tcMar>
          </w:tcPr>
          <w:p w14:paraId="7A845C6A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How many days/months/years has employee performed this job task?</w:t>
            </w:r>
          </w:p>
        </w:tc>
        <w:tc>
          <w:tcPr>
            <w:tcW w:w="1295" w:type="dxa"/>
            <w:gridSpan w:val="2"/>
          </w:tcPr>
          <w:p w14:paraId="42DA4CFD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9" w:name="Text160"/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end"/>
            </w:r>
            <w:bookmarkEnd w:id="29"/>
          </w:p>
        </w:tc>
      </w:tr>
      <w:tr w:rsidR="008662F8" w:rsidRPr="00DA59CD" w14:paraId="4E15C07E" w14:textId="77777777" w:rsidTr="00721EDD">
        <w:trPr>
          <w:trHeight w:hRule="exact" w:val="169"/>
        </w:trPr>
        <w:tc>
          <w:tcPr>
            <w:tcW w:w="10890" w:type="dxa"/>
            <w:gridSpan w:val="57"/>
            <w:tcBorders>
              <w:bottom w:val="double" w:sz="4" w:space="0" w:color="auto"/>
            </w:tcBorders>
          </w:tcPr>
          <w:p w14:paraId="5ECF3449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8"/>
              </w:rPr>
            </w:pPr>
          </w:p>
        </w:tc>
      </w:tr>
      <w:tr w:rsidR="008662F8" w:rsidRPr="00DA59CD" w14:paraId="47C878A6" w14:textId="77777777" w:rsidTr="00721EDD">
        <w:trPr>
          <w:trHeight w:val="24"/>
        </w:trPr>
        <w:tc>
          <w:tcPr>
            <w:tcW w:w="10890" w:type="dxa"/>
            <w:gridSpan w:val="57"/>
            <w:tcBorders>
              <w:top w:val="double" w:sz="4" w:space="0" w:color="auto"/>
              <w:bottom w:val="nil"/>
            </w:tcBorders>
          </w:tcPr>
          <w:p w14:paraId="338671CC" w14:textId="77777777" w:rsidR="008662F8" w:rsidRPr="00DA59CD" w:rsidRDefault="008662F8" w:rsidP="002E635B">
            <w:pPr>
              <w:numPr>
                <w:ilvl w:val="0"/>
                <w:numId w:val="1"/>
              </w:numPr>
              <w:spacing w:before="60" w:after="20" w:line="240" w:lineRule="atLeast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MEDICAL TREATMENT INFORMATION:</w:t>
            </w:r>
            <w:r w:rsidR="00BC03B7" w:rsidRPr="00DA59CD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BC03B7" w:rsidRPr="00DA59CD">
              <w:rPr>
                <w:rFonts w:ascii="Arial" w:hAnsi="Arial"/>
                <w:color w:val="000000"/>
                <w:sz w:val="18"/>
              </w:rPr>
              <w:t>(If applicable)</w:t>
            </w:r>
          </w:p>
        </w:tc>
      </w:tr>
      <w:tr w:rsidR="00D87675" w:rsidRPr="00DA59CD" w14:paraId="2908548E" w14:textId="77777777" w:rsidTr="00721EDD">
        <w:trPr>
          <w:trHeight w:val="360"/>
        </w:trPr>
        <w:tc>
          <w:tcPr>
            <w:tcW w:w="3129" w:type="dxa"/>
            <w:gridSpan w:val="17"/>
            <w:tcBorders>
              <w:top w:val="nil"/>
            </w:tcBorders>
            <w:vAlign w:val="center"/>
          </w:tcPr>
          <w:p w14:paraId="70C95477" w14:textId="77777777" w:rsidR="00D87675" w:rsidRPr="00DA59CD" w:rsidRDefault="00D87675" w:rsidP="00D87675">
            <w:pPr>
              <w:tabs>
                <w:tab w:val="left" w:pos="735"/>
                <w:tab w:val="left" w:pos="3753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Was medical treatment provided?  </w:t>
            </w:r>
          </w:p>
        </w:tc>
        <w:tc>
          <w:tcPr>
            <w:tcW w:w="2031" w:type="dxa"/>
            <w:gridSpan w:val="9"/>
            <w:tcBorders>
              <w:top w:val="nil"/>
            </w:tcBorders>
            <w:vAlign w:val="center"/>
          </w:tcPr>
          <w:p w14:paraId="76BA431A" w14:textId="77777777" w:rsidR="00D87675" w:rsidRPr="00DA59CD" w:rsidRDefault="00D87675" w:rsidP="00D87675">
            <w:pPr>
              <w:tabs>
                <w:tab w:val="left" w:pos="735"/>
                <w:tab w:val="left" w:pos="3753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  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No</w:t>
            </w:r>
          </w:p>
        </w:tc>
        <w:tc>
          <w:tcPr>
            <w:tcW w:w="5730" w:type="dxa"/>
            <w:gridSpan w:val="31"/>
            <w:tcBorders>
              <w:top w:val="nil"/>
            </w:tcBorders>
            <w:vAlign w:val="center"/>
          </w:tcPr>
          <w:p w14:paraId="62AD2F9C" w14:textId="77777777" w:rsidR="00D87675" w:rsidRPr="00DA59CD" w:rsidRDefault="00D87675" w:rsidP="00D87675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Treatment in Emergency Room?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No</w:t>
            </w:r>
          </w:p>
        </w:tc>
      </w:tr>
      <w:tr w:rsidR="008662F8" w:rsidRPr="00DA59CD" w14:paraId="7A8E7C7C" w14:textId="77777777" w:rsidTr="00721EDD">
        <w:trPr>
          <w:trHeight w:val="24"/>
        </w:trPr>
        <w:tc>
          <w:tcPr>
            <w:tcW w:w="3129" w:type="dxa"/>
            <w:gridSpan w:val="17"/>
          </w:tcPr>
          <w:p w14:paraId="3FA0A01B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Was party hospitalized overnight?</w:t>
            </w:r>
          </w:p>
        </w:tc>
        <w:tc>
          <w:tcPr>
            <w:tcW w:w="2038" w:type="dxa"/>
            <w:gridSpan w:val="10"/>
          </w:tcPr>
          <w:p w14:paraId="102B0174" w14:textId="77777777" w:rsidR="008662F8" w:rsidRPr="00DA59CD" w:rsidRDefault="008662F8" w:rsidP="00A14F04">
            <w:pPr>
              <w:tabs>
                <w:tab w:val="left" w:pos="702"/>
                <w:tab w:val="left" w:pos="1380"/>
                <w:tab w:val="left" w:pos="2853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No</w:t>
            </w:r>
          </w:p>
        </w:tc>
        <w:tc>
          <w:tcPr>
            <w:tcW w:w="2580" w:type="dxa"/>
            <w:gridSpan w:val="16"/>
          </w:tcPr>
          <w:p w14:paraId="5CE38A38" w14:textId="77777777" w:rsidR="008662F8" w:rsidRPr="00DA59CD" w:rsidRDefault="008662F8" w:rsidP="004A26CA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Date of first medical care:</w:t>
            </w:r>
          </w:p>
        </w:tc>
        <w:tc>
          <w:tcPr>
            <w:tcW w:w="3143" w:type="dxa"/>
            <w:gridSpan w:val="14"/>
            <w:tcBorders>
              <w:top w:val="nil"/>
              <w:bottom w:val="single" w:sz="4" w:space="0" w:color="auto"/>
            </w:tcBorders>
          </w:tcPr>
          <w:p w14:paraId="203A6056" w14:textId="77777777" w:rsidR="008662F8" w:rsidRPr="00DA59CD" w:rsidRDefault="008662F8" w:rsidP="00A14F04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80F6B" w:rsidRPr="00DA59CD" w14:paraId="258D6D6D" w14:textId="77777777" w:rsidTr="00721EDD">
        <w:trPr>
          <w:trHeight w:val="24"/>
        </w:trPr>
        <w:tc>
          <w:tcPr>
            <w:tcW w:w="3129" w:type="dxa"/>
            <w:gridSpan w:val="17"/>
          </w:tcPr>
          <w:p w14:paraId="474A988F" w14:textId="77777777" w:rsidR="00C80F6B" w:rsidRPr="00DA59CD" w:rsidRDefault="00C80F6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Is this an OSHA recordable injury?</w:t>
            </w:r>
          </w:p>
        </w:tc>
        <w:tc>
          <w:tcPr>
            <w:tcW w:w="2038" w:type="dxa"/>
            <w:gridSpan w:val="10"/>
          </w:tcPr>
          <w:p w14:paraId="13CB7500" w14:textId="77777777" w:rsidR="00C80F6B" w:rsidRPr="00DA59CD" w:rsidRDefault="00C80F6B" w:rsidP="00D17C21">
            <w:pPr>
              <w:tabs>
                <w:tab w:val="left" w:pos="702"/>
                <w:tab w:val="left" w:pos="1380"/>
                <w:tab w:val="left" w:pos="2853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No</w:t>
            </w:r>
          </w:p>
        </w:tc>
        <w:tc>
          <w:tcPr>
            <w:tcW w:w="924" w:type="dxa"/>
            <w:gridSpan w:val="9"/>
          </w:tcPr>
          <w:p w14:paraId="7F544CAD" w14:textId="77777777" w:rsidR="00C80F6B" w:rsidRPr="00DA59CD" w:rsidRDefault="00C80F6B" w:rsidP="00D17C21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4799" w:type="dxa"/>
            <w:gridSpan w:val="21"/>
            <w:tcBorders>
              <w:top w:val="nil"/>
              <w:bottom w:val="single" w:sz="4" w:space="0" w:color="auto"/>
            </w:tcBorders>
          </w:tcPr>
          <w:p w14:paraId="600E7438" w14:textId="77777777" w:rsidR="00C80F6B" w:rsidRPr="00DA59CD" w:rsidRDefault="00C80F6B" w:rsidP="00D17C21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03BC3" w:rsidRPr="00DA59CD" w14:paraId="7CA6625F" w14:textId="77777777" w:rsidTr="00721EDD">
        <w:trPr>
          <w:trHeight w:val="24"/>
        </w:trPr>
        <w:tc>
          <w:tcPr>
            <w:tcW w:w="10890" w:type="dxa"/>
            <w:gridSpan w:val="57"/>
          </w:tcPr>
          <w:p w14:paraId="3DABA359" w14:textId="77777777" w:rsidR="00803BC3" w:rsidRPr="00DA59CD" w:rsidRDefault="00803BC3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If yes, check below all that apply:</w:t>
            </w:r>
          </w:p>
        </w:tc>
      </w:tr>
      <w:tr w:rsidR="008662F8" w:rsidRPr="00DA59CD" w14:paraId="7DD48064" w14:textId="77777777" w:rsidTr="00721EDD">
        <w:trPr>
          <w:trHeight w:val="24"/>
        </w:trPr>
        <w:tc>
          <w:tcPr>
            <w:tcW w:w="2213" w:type="dxa"/>
            <w:gridSpan w:val="9"/>
          </w:tcPr>
          <w:p w14:paraId="1618DCF0" w14:textId="77777777" w:rsidR="008662F8" w:rsidRPr="00DA59CD" w:rsidRDefault="008662F8" w:rsidP="00160ACE">
            <w:pPr>
              <w:spacing w:before="60" w:after="20" w:line="240" w:lineRule="atLeast"/>
              <w:ind w:left="173" w:hanging="173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="00581FE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Chiropractic T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reatment</w:t>
            </w:r>
          </w:p>
        </w:tc>
        <w:tc>
          <w:tcPr>
            <w:tcW w:w="2218" w:type="dxa"/>
            <w:gridSpan w:val="13"/>
          </w:tcPr>
          <w:p w14:paraId="52E09191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="00581FE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Punctured Ear D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rum</w:t>
            </w:r>
          </w:p>
        </w:tc>
        <w:tc>
          <w:tcPr>
            <w:tcW w:w="2217" w:type="dxa"/>
            <w:gridSpan w:val="15"/>
          </w:tcPr>
          <w:p w14:paraId="0C3D523A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="00581FE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Loss of C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onsciousness</w:t>
            </w:r>
          </w:p>
        </w:tc>
        <w:tc>
          <w:tcPr>
            <w:tcW w:w="2217" w:type="dxa"/>
            <w:gridSpan w:val="14"/>
          </w:tcPr>
          <w:p w14:paraId="278839CA" w14:textId="77777777" w:rsidR="008662F8" w:rsidRPr="00DA59CD" w:rsidRDefault="008662F8" w:rsidP="00160ACE">
            <w:pPr>
              <w:spacing w:before="60" w:after="20" w:line="240" w:lineRule="atLeast"/>
              <w:ind w:left="173" w:hanging="173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581FE8" w:rsidRPr="00DA59CD">
              <w:rPr>
                <w:rFonts w:ascii="Arial" w:hAnsi="Arial"/>
                <w:color w:val="000000"/>
                <w:sz w:val="16"/>
                <w:szCs w:val="16"/>
              </w:rPr>
              <w:t>Received RX prescript.  medication or equivalent</w:t>
            </w:r>
          </w:p>
        </w:tc>
        <w:tc>
          <w:tcPr>
            <w:tcW w:w="2025" w:type="dxa"/>
            <w:gridSpan w:val="6"/>
          </w:tcPr>
          <w:p w14:paraId="301DAF22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="00581FE8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S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urgery</w:t>
            </w:r>
          </w:p>
        </w:tc>
      </w:tr>
      <w:tr w:rsidR="00581FE8" w:rsidRPr="00DA59CD" w14:paraId="28527EE3" w14:textId="77777777" w:rsidTr="00721EDD">
        <w:trPr>
          <w:trHeight w:val="550"/>
        </w:trPr>
        <w:tc>
          <w:tcPr>
            <w:tcW w:w="2213" w:type="dxa"/>
            <w:gridSpan w:val="9"/>
          </w:tcPr>
          <w:p w14:paraId="5C4E82C0" w14:textId="77777777" w:rsidR="00581FE8" w:rsidRPr="00DA59CD" w:rsidRDefault="00581FE8" w:rsidP="00160ACE">
            <w:pPr>
              <w:spacing w:before="60" w:after="20" w:line="240" w:lineRule="atLeast"/>
              <w:ind w:left="173" w:hanging="173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8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Physical Therapy</w:t>
            </w:r>
          </w:p>
        </w:tc>
        <w:tc>
          <w:tcPr>
            <w:tcW w:w="2218" w:type="dxa"/>
            <w:gridSpan w:val="13"/>
          </w:tcPr>
          <w:p w14:paraId="4AFAD47E" w14:textId="77777777" w:rsidR="00581FE8" w:rsidRPr="00DA59CD" w:rsidRDefault="00581FE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9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8B7C9F" w:rsidRPr="00DA59CD">
              <w:rPr>
                <w:rFonts w:ascii="Arial" w:hAnsi="Arial"/>
                <w:color w:val="000000"/>
                <w:sz w:val="16"/>
                <w:szCs w:val="16"/>
              </w:rPr>
              <w:t>H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earing STS</w:t>
            </w:r>
          </w:p>
        </w:tc>
        <w:tc>
          <w:tcPr>
            <w:tcW w:w="2217" w:type="dxa"/>
            <w:gridSpan w:val="15"/>
          </w:tcPr>
          <w:p w14:paraId="13B6D053" w14:textId="77777777" w:rsidR="00581FE8" w:rsidRPr="00DA59CD" w:rsidRDefault="00581FE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Fracture</w:t>
            </w:r>
          </w:p>
        </w:tc>
        <w:tc>
          <w:tcPr>
            <w:tcW w:w="2217" w:type="dxa"/>
            <w:gridSpan w:val="14"/>
          </w:tcPr>
          <w:p w14:paraId="6762BEDE" w14:textId="77777777" w:rsidR="00581FE8" w:rsidRPr="00DA59CD" w:rsidRDefault="00581FE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1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Stitches</w:t>
            </w:r>
          </w:p>
        </w:tc>
        <w:tc>
          <w:tcPr>
            <w:tcW w:w="2025" w:type="dxa"/>
            <w:gridSpan w:val="6"/>
          </w:tcPr>
          <w:p w14:paraId="524125C3" w14:textId="77777777" w:rsidR="00581FE8" w:rsidRPr="00DA59CD" w:rsidRDefault="00581FE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Fatality</w:t>
            </w:r>
          </w:p>
        </w:tc>
      </w:tr>
      <w:tr w:rsidR="008B7C9F" w:rsidRPr="00DA59CD" w14:paraId="4D7034EA" w14:textId="77777777" w:rsidTr="00721EDD">
        <w:trPr>
          <w:trHeight w:val="741"/>
        </w:trPr>
        <w:tc>
          <w:tcPr>
            <w:tcW w:w="2213" w:type="dxa"/>
            <w:gridSpan w:val="9"/>
          </w:tcPr>
          <w:p w14:paraId="7FDA8428" w14:textId="77777777" w:rsidR="008B7C9F" w:rsidRPr="00DA59CD" w:rsidRDefault="008B7C9F" w:rsidP="00160ACE">
            <w:pPr>
              <w:spacing w:before="60" w:after="20" w:line="240" w:lineRule="atLeast"/>
              <w:ind w:left="173" w:hanging="173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Embedded object removed from eye</w:t>
            </w:r>
          </w:p>
        </w:tc>
        <w:tc>
          <w:tcPr>
            <w:tcW w:w="2218" w:type="dxa"/>
            <w:gridSpan w:val="13"/>
          </w:tcPr>
          <w:p w14:paraId="7D0CED7C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Light Duty or Restricted Work</w:t>
            </w:r>
          </w:p>
        </w:tc>
        <w:tc>
          <w:tcPr>
            <w:tcW w:w="2217" w:type="dxa"/>
            <w:gridSpan w:val="15"/>
          </w:tcPr>
          <w:p w14:paraId="73FFB118" w14:textId="77777777" w:rsidR="008B7C9F" w:rsidRPr="00DA59CD" w:rsidRDefault="008B7C9F" w:rsidP="00160ACE">
            <w:pPr>
              <w:spacing w:before="60" w:after="20" w:line="240" w:lineRule="atLeast"/>
              <w:ind w:left="173" w:hanging="173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Time away from work after the day of injury</w:t>
            </w:r>
          </w:p>
        </w:tc>
        <w:tc>
          <w:tcPr>
            <w:tcW w:w="4242" w:type="dxa"/>
            <w:gridSpan w:val="20"/>
            <w:tcBorders>
              <w:bottom w:val="nil"/>
            </w:tcBorders>
          </w:tcPr>
          <w:p w14:paraId="3339DA15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Other, please explain: 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</w:tr>
      <w:tr w:rsidR="00C80F6B" w:rsidRPr="00DA59CD" w14:paraId="0C7DE6E0" w14:textId="77777777" w:rsidTr="00721EDD">
        <w:trPr>
          <w:trHeight w:val="24"/>
        </w:trPr>
        <w:tc>
          <w:tcPr>
            <w:tcW w:w="1661" w:type="dxa"/>
            <w:gridSpan w:val="5"/>
            <w:tcBorders>
              <w:bottom w:val="nil"/>
            </w:tcBorders>
          </w:tcPr>
          <w:p w14:paraId="64AAD451" w14:textId="77777777" w:rsidR="00C80F6B" w:rsidRPr="00DA59CD" w:rsidRDefault="00C80F6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Physician’s name:</w:t>
            </w:r>
          </w:p>
        </w:tc>
        <w:tc>
          <w:tcPr>
            <w:tcW w:w="2770" w:type="dxa"/>
            <w:gridSpan w:val="17"/>
            <w:tcBorders>
              <w:top w:val="nil"/>
              <w:bottom w:val="single" w:sz="4" w:space="0" w:color="auto"/>
            </w:tcBorders>
          </w:tcPr>
          <w:p w14:paraId="08A00311" w14:textId="77777777" w:rsidR="00C80F6B" w:rsidRPr="00DA59CD" w:rsidRDefault="00C80F6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gridSpan w:val="15"/>
            <w:tcBorders>
              <w:bottom w:val="nil"/>
            </w:tcBorders>
          </w:tcPr>
          <w:p w14:paraId="7DA25C45" w14:textId="77777777" w:rsidR="00C80F6B" w:rsidRPr="00DA59CD" w:rsidRDefault="00C80F6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Treatment facility:</w:t>
            </w:r>
          </w:p>
        </w:tc>
        <w:tc>
          <w:tcPr>
            <w:tcW w:w="4242" w:type="dxa"/>
            <w:gridSpan w:val="20"/>
            <w:tcBorders>
              <w:top w:val="nil"/>
              <w:bottom w:val="single" w:sz="4" w:space="0" w:color="auto"/>
            </w:tcBorders>
          </w:tcPr>
          <w:p w14:paraId="58BAACA4" w14:textId="77777777" w:rsidR="00C80F6B" w:rsidRPr="00DA59CD" w:rsidRDefault="00C80F6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8662F8" w:rsidRPr="00DA59CD" w14:paraId="327FC09B" w14:textId="77777777" w:rsidTr="00721EDD">
        <w:trPr>
          <w:trHeight w:hRule="exact" w:val="169"/>
        </w:trPr>
        <w:tc>
          <w:tcPr>
            <w:tcW w:w="10890" w:type="dxa"/>
            <w:gridSpan w:val="57"/>
            <w:tcBorders>
              <w:top w:val="nil"/>
              <w:bottom w:val="double" w:sz="4" w:space="0" w:color="auto"/>
            </w:tcBorders>
          </w:tcPr>
          <w:p w14:paraId="233658E8" w14:textId="77777777" w:rsidR="008662F8" w:rsidRPr="00DA59CD" w:rsidRDefault="008662F8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8"/>
              </w:rPr>
            </w:pPr>
          </w:p>
          <w:p w14:paraId="76B7947C" w14:textId="77777777" w:rsidR="00635133" w:rsidRPr="00DA59CD" w:rsidRDefault="00635133" w:rsidP="00635133">
            <w:pPr>
              <w:rPr>
                <w:rFonts w:ascii="Arial" w:hAnsi="Arial"/>
                <w:sz w:val="18"/>
              </w:rPr>
            </w:pPr>
          </w:p>
          <w:p w14:paraId="513FB08C" w14:textId="77777777" w:rsidR="00635133" w:rsidRPr="00DA59CD" w:rsidRDefault="00635133" w:rsidP="00635133">
            <w:pPr>
              <w:rPr>
                <w:rFonts w:ascii="Arial" w:hAnsi="Arial"/>
                <w:sz w:val="18"/>
              </w:rPr>
            </w:pPr>
          </w:p>
          <w:p w14:paraId="1BDAD8B4" w14:textId="77777777" w:rsidR="00635133" w:rsidRPr="00DA59CD" w:rsidRDefault="00635133" w:rsidP="00635133">
            <w:pPr>
              <w:rPr>
                <w:rFonts w:ascii="Arial" w:hAnsi="Arial"/>
                <w:sz w:val="18"/>
              </w:rPr>
            </w:pPr>
          </w:p>
          <w:p w14:paraId="550EC3F0" w14:textId="35B8246B" w:rsidR="00635133" w:rsidRPr="00DA59CD" w:rsidRDefault="00635133" w:rsidP="00635133">
            <w:pPr>
              <w:tabs>
                <w:tab w:val="left" w:pos="9720"/>
              </w:tabs>
              <w:rPr>
                <w:rFonts w:ascii="Arial" w:hAnsi="Arial"/>
                <w:sz w:val="18"/>
              </w:rPr>
            </w:pPr>
            <w:r w:rsidRPr="00DA59CD">
              <w:rPr>
                <w:rFonts w:ascii="Arial" w:hAnsi="Arial"/>
                <w:sz w:val="18"/>
              </w:rPr>
              <w:tab/>
            </w:r>
          </w:p>
        </w:tc>
      </w:tr>
      <w:tr w:rsidR="009C57B9" w:rsidRPr="00DA59CD" w14:paraId="058D5183" w14:textId="77777777" w:rsidTr="00721EDD">
        <w:trPr>
          <w:gridAfter w:val="1"/>
          <w:wAfter w:w="90" w:type="dxa"/>
          <w:trHeight w:val="288"/>
        </w:trPr>
        <w:tc>
          <w:tcPr>
            <w:tcW w:w="10800" w:type="dxa"/>
            <w:gridSpan w:val="56"/>
            <w:tcBorders>
              <w:top w:val="double" w:sz="4" w:space="0" w:color="auto"/>
              <w:bottom w:val="nil"/>
            </w:tcBorders>
            <w:vAlign w:val="center"/>
          </w:tcPr>
          <w:p w14:paraId="6A0CBBCB" w14:textId="5163F081" w:rsidR="009C57B9" w:rsidRPr="00DA59CD" w:rsidRDefault="008365FD" w:rsidP="00635133">
            <w:pPr>
              <w:keepNext/>
              <w:numPr>
                <w:ilvl w:val="0"/>
                <w:numId w:val="1"/>
              </w:num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lastRenderedPageBreak/>
              <w:t xml:space="preserve">AGENCY INSPECTION: </w:t>
            </w:r>
            <w:r w:rsidR="009C57B9" w:rsidRPr="00DA59CD">
              <w:rPr>
                <w:rFonts w:ascii="Arial" w:hAnsi="Arial"/>
                <w:color w:val="000000"/>
                <w:sz w:val="18"/>
                <w:szCs w:val="18"/>
              </w:rPr>
              <w:t>(If applicable)</w:t>
            </w:r>
            <w:r w:rsidR="009C57B9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C57B9" w:rsidRPr="00DA59CD" w14:paraId="619B3E71" w14:textId="77777777" w:rsidTr="00721EDD">
        <w:trPr>
          <w:gridAfter w:val="1"/>
          <w:wAfter w:w="90" w:type="dxa"/>
        </w:trPr>
        <w:tc>
          <w:tcPr>
            <w:tcW w:w="10800" w:type="dxa"/>
            <w:gridSpan w:val="56"/>
            <w:tcBorders>
              <w:top w:val="nil"/>
              <w:bottom w:val="nil"/>
            </w:tcBorders>
            <w:vAlign w:val="bottom"/>
          </w:tcPr>
          <w:p w14:paraId="197CBE3F" w14:textId="77777777" w:rsidR="009C57B9" w:rsidRPr="00DA59CD" w:rsidRDefault="00B52C17" w:rsidP="006E38BD">
            <w:pPr>
              <w:tabs>
                <w:tab w:val="left" w:pos="735"/>
                <w:tab w:val="left" w:pos="1757"/>
              </w:tabs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Announced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6"/>
            <w:r w:rsidR="006E38BD"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Unannounced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3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52C17" w:rsidRPr="00DA59CD" w14:paraId="31D8ADC2" w14:textId="77777777" w:rsidTr="00721EDD">
        <w:trPr>
          <w:gridAfter w:val="1"/>
          <w:wAfter w:w="90" w:type="dxa"/>
          <w:trHeight w:val="20"/>
        </w:trPr>
        <w:tc>
          <w:tcPr>
            <w:tcW w:w="1890" w:type="dxa"/>
            <w:gridSpan w:val="6"/>
            <w:tcBorders>
              <w:top w:val="nil"/>
              <w:bottom w:val="nil"/>
            </w:tcBorders>
            <w:vAlign w:val="bottom"/>
          </w:tcPr>
          <w:p w14:paraId="1BB760CD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Reason for Inspection:</w:t>
            </w:r>
          </w:p>
        </w:tc>
        <w:tc>
          <w:tcPr>
            <w:tcW w:w="8910" w:type="dxa"/>
            <w:gridSpan w:val="50"/>
            <w:tcBorders>
              <w:top w:val="nil"/>
              <w:bottom w:val="single" w:sz="4" w:space="0" w:color="auto"/>
            </w:tcBorders>
            <w:vAlign w:val="bottom"/>
          </w:tcPr>
          <w:p w14:paraId="65095397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8" w:name="Text175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B52C17" w:rsidRPr="00DA59CD" w14:paraId="3E6FE4B9" w14:textId="77777777" w:rsidTr="00721EDD">
        <w:trPr>
          <w:gridAfter w:val="1"/>
          <w:wAfter w:w="90" w:type="dxa"/>
          <w:trHeight w:val="20"/>
        </w:trPr>
        <w:tc>
          <w:tcPr>
            <w:tcW w:w="1890" w:type="dxa"/>
            <w:gridSpan w:val="6"/>
            <w:tcBorders>
              <w:top w:val="nil"/>
              <w:bottom w:val="nil"/>
            </w:tcBorders>
            <w:vAlign w:val="bottom"/>
          </w:tcPr>
          <w:p w14:paraId="608EC683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Agency Name:</w:t>
            </w:r>
          </w:p>
        </w:tc>
        <w:tc>
          <w:tcPr>
            <w:tcW w:w="8910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28407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9" w:name="Text176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9C57B9" w:rsidRPr="00DA59CD" w14:paraId="3AF472BB" w14:textId="77777777" w:rsidTr="00721EDD">
        <w:trPr>
          <w:gridAfter w:val="1"/>
          <w:wAfter w:w="90" w:type="dxa"/>
          <w:trHeight w:val="20"/>
        </w:trPr>
        <w:tc>
          <w:tcPr>
            <w:tcW w:w="10800" w:type="dxa"/>
            <w:gridSpan w:val="56"/>
            <w:tcBorders>
              <w:top w:val="nil"/>
              <w:bottom w:val="nil"/>
            </w:tcBorders>
            <w:vAlign w:val="bottom"/>
          </w:tcPr>
          <w:p w14:paraId="65A6616D" w14:textId="77777777" w:rsidR="009C57B9" w:rsidRPr="00DA59CD" w:rsidRDefault="008365FD" w:rsidP="008365FD">
            <w:pPr>
              <w:tabs>
                <w:tab w:val="left" w:pos="735"/>
                <w:tab w:val="left" w:pos="1872"/>
              </w:tabs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6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0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Federal    </w:t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7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1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State   </w:t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8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2"/>
            <w:r w:rsidR="00B52C17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  Local</w:t>
            </w:r>
          </w:p>
        </w:tc>
      </w:tr>
      <w:tr w:rsidR="00B52C17" w:rsidRPr="00DA59CD" w14:paraId="56F48CD5" w14:textId="77777777" w:rsidTr="00721EDD">
        <w:trPr>
          <w:gridAfter w:val="1"/>
          <w:wAfter w:w="90" w:type="dxa"/>
          <w:trHeight w:val="20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bottom"/>
          </w:tcPr>
          <w:p w14:paraId="4EE24B7F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Inspector Name:  </w:t>
            </w:r>
          </w:p>
        </w:tc>
        <w:tc>
          <w:tcPr>
            <w:tcW w:w="162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5A771FA0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3" w:name="Text177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30" w:type="dxa"/>
            <w:gridSpan w:val="14"/>
            <w:tcBorders>
              <w:top w:val="nil"/>
              <w:bottom w:val="nil"/>
            </w:tcBorders>
            <w:vAlign w:val="bottom"/>
          </w:tcPr>
          <w:p w14:paraId="27052AD2" w14:textId="77777777" w:rsidR="00B52C17" w:rsidRPr="00DA59CD" w:rsidRDefault="00B52C17" w:rsidP="00C717DB">
            <w:pPr>
              <w:tabs>
                <w:tab w:val="left" w:pos="735"/>
                <w:tab w:val="left" w:pos="3753"/>
              </w:tabs>
              <w:spacing w:before="60" w:after="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Inspector Contact </w:t>
            </w:r>
            <w:r w:rsidR="00C717DB" w:rsidRPr="00DA59CD">
              <w:rPr>
                <w:rFonts w:ascii="Arial" w:hAnsi="Arial"/>
                <w:color w:val="000000"/>
                <w:sz w:val="16"/>
                <w:szCs w:val="16"/>
              </w:rPr>
              <w:t>Phone #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10" w:type="dxa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14:paraId="0C489122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4" w:name="Text178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  <w:tr w:rsidR="00B52C17" w:rsidRPr="00DA59CD" w14:paraId="7EACDDE0" w14:textId="77777777" w:rsidTr="00C717DB">
        <w:trPr>
          <w:gridAfter w:val="1"/>
          <w:wAfter w:w="90" w:type="dxa"/>
          <w:trHeight w:val="20"/>
        </w:trPr>
        <w:tc>
          <w:tcPr>
            <w:tcW w:w="2970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14:paraId="7ECBAC27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Description and Results of Inspection:</w:t>
            </w:r>
          </w:p>
        </w:tc>
        <w:tc>
          <w:tcPr>
            <w:tcW w:w="7830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986022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5" w:name="Text179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C717DB" w:rsidRPr="00DA59CD" w14:paraId="5D2B4970" w14:textId="77777777" w:rsidTr="00C717DB">
        <w:trPr>
          <w:gridAfter w:val="1"/>
          <w:wAfter w:w="90" w:type="dxa"/>
          <w:trHeight w:val="20"/>
        </w:trPr>
        <w:tc>
          <w:tcPr>
            <w:tcW w:w="10800" w:type="dxa"/>
            <w:gridSpan w:val="56"/>
            <w:tcBorders>
              <w:top w:val="nil"/>
              <w:bottom w:val="single" w:sz="4" w:space="0" w:color="auto"/>
            </w:tcBorders>
            <w:vAlign w:val="bottom"/>
          </w:tcPr>
          <w:p w14:paraId="48C8DF4C" w14:textId="77777777" w:rsidR="00C717DB" w:rsidRPr="00DA59CD" w:rsidRDefault="00C717DB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6" w:name="Text180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C717DB" w:rsidRPr="00DA59CD" w14:paraId="712DB10B" w14:textId="77777777" w:rsidTr="00C717DB">
        <w:trPr>
          <w:gridAfter w:val="1"/>
          <w:wAfter w:w="90" w:type="dxa"/>
          <w:trHeight w:val="20"/>
        </w:trPr>
        <w:tc>
          <w:tcPr>
            <w:tcW w:w="10800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D3DEE" w14:textId="77777777" w:rsidR="00C717DB" w:rsidRPr="00DA59CD" w:rsidRDefault="00C717DB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7" w:name="Text181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</w:tr>
      <w:tr w:rsidR="00C717DB" w:rsidRPr="00DA59CD" w14:paraId="42D725DD" w14:textId="77777777" w:rsidTr="00C717DB">
        <w:trPr>
          <w:gridAfter w:val="1"/>
          <w:wAfter w:w="90" w:type="dxa"/>
          <w:trHeight w:val="20"/>
        </w:trPr>
        <w:tc>
          <w:tcPr>
            <w:tcW w:w="10800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DEE2F" w14:textId="77777777" w:rsidR="00C717DB" w:rsidRPr="00DA59CD" w:rsidRDefault="00C717DB" w:rsidP="008365FD">
            <w:pPr>
              <w:spacing w:before="60" w:after="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8" w:name="Text182"/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separate"/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</w:tr>
      <w:tr w:rsidR="00B52C17" w:rsidRPr="00DA59CD" w14:paraId="2CF0CED4" w14:textId="77777777" w:rsidTr="00C717DB">
        <w:trPr>
          <w:gridAfter w:val="1"/>
          <w:wAfter w:w="90" w:type="dxa"/>
          <w:trHeight w:val="20"/>
        </w:trPr>
        <w:tc>
          <w:tcPr>
            <w:tcW w:w="10800" w:type="dxa"/>
            <w:gridSpan w:val="56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2D4703E" w14:textId="77777777" w:rsidR="00B52C17" w:rsidRPr="00DA59CD" w:rsidRDefault="00B52C17" w:rsidP="008365FD">
            <w:pPr>
              <w:tabs>
                <w:tab w:val="left" w:pos="735"/>
                <w:tab w:val="left" w:pos="3753"/>
              </w:tabs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Citations Issued: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9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9"/>
            <w:r w:rsidR="006E38BD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Yes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0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  </w:t>
            </w:r>
          </w:p>
          <w:p w14:paraId="3AE2E17A" w14:textId="77777777" w:rsidR="00B52C17" w:rsidRPr="00DA59CD" w:rsidRDefault="00B52C17" w:rsidP="008365FD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61781" w:rsidRPr="00DA59CD" w14:paraId="5855DCE6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88"/>
        </w:trPr>
        <w:tc>
          <w:tcPr>
            <w:tcW w:w="10800" w:type="dxa"/>
            <w:gridSpan w:val="5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55C3" w14:textId="77777777" w:rsidR="00761781" w:rsidRPr="00DA59CD" w:rsidRDefault="00761781" w:rsidP="008365FD">
            <w:pPr>
              <w:numPr>
                <w:ilvl w:val="0"/>
                <w:numId w:val="1"/>
              </w:num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INCIDENT DESCRIPTION:</w:t>
            </w:r>
          </w:p>
        </w:tc>
      </w:tr>
      <w:tr w:rsidR="008662F8" w:rsidRPr="00DA59CD" w14:paraId="4C05B06F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4770" w:type="dxa"/>
            <w:gridSpan w:val="24"/>
            <w:tcBorders>
              <w:left w:val="single" w:sz="4" w:space="0" w:color="auto"/>
            </w:tcBorders>
            <w:tcMar>
              <w:left w:w="115" w:type="dxa"/>
              <w:right w:w="43" w:type="dxa"/>
            </w:tcMar>
          </w:tcPr>
          <w:p w14:paraId="71085332" w14:textId="77777777" w:rsidR="008662F8" w:rsidRPr="00DA59CD" w:rsidRDefault="008662F8" w:rsidP="004C5F83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What was </w:t>
            </w:r>
            <w:r w:rsidR="003F3699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the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employee doing just before </w:t>
            </w:r>
            <w:r w:rsidR="003F3699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the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incident occurred?</w:t>
            </w:r>
          </w:p>
        </w:tc>
        <w:tc>
          <w:tcPr>
            <w:tcW w:w="6030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676C97BA" w14:textId="77777777" w:rsidR="008662F8" w:rsidRPr="00DA59CD" w:rsidRDefault="008662F8" w:rsidP="004C5F83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1" w:name="Text163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0C54AB" w:rsidRPr="00DA59CD" w14:paraId="3E43557C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4770" w:type="dxa"/>
            <w:gridSpan w:val="24"/>
            <w:tcBorders>
              <w:left w:val="single" w:sz="4" w:space="0" w:color="auto"/>
            </w:tcBorders>
          </w:tcPr>
          <w:p w14:paraId="114E6174" w14:textId="77777777" w:rsidR="00761781" w:rsidRPr="00DA59CD" w:rsidRDefault="00761781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What object or substance directly harmed the employee?</w:t>
            </w:r>
          </w:p>
        </w:tc>
        <w:tc>
          <w:tcPr>
            <w:tcW w:w="6030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06FD4B6D" w14:textId="77777777" w:rsidR="00761781" w:rsidRPr="00DA59CD" w:rsidRDefault="00761781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3118B" w:rsidRPr="00DA59CD" w14:paraId="59FE6AD9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1506" w:type="dxa"/>
            <w:gridSpan w:val="3"/>
            <w:tcBorders>
              <w:left w:val="single" w:sz="4" w:space="0" w:color="auto"/>
            </w:tcBorders>
          </w:tcPr>
          <w:p w14:paraId="38335B6D" w14:textId="77777777" w:rsidR="00761781" w:rsidRPr="00DA59CD" w:rsidRDefault="00761781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Nature of injury:</w:t>
            </w:r>
          </w:p>
        </w:tc>
        <w:tc>
          <w:tcPr>
            <w:tcW w:w="5514" w:type="dxa"/>
            <w:gridSpan w:val="36"/>
            <w:tcBorders>
              <w:bottom w:val="single" w:sz="4" w:space="0" w:color="auto"/>
            </w:tcBorders>
          </w:tcPr>
          <w:p w14:paraId="25473539" w14:textId="77777777" w:rsidR="00761781" w:rsidRPr="00DA59CD" w:rsidRDefault="00761781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16" w:type="dxa"/>
            <w:gridSpan w:val="9"/>
            <w:tcBorders>
              <w:left w:val="nil"/>
            </w:tcBorders>
            <w:tcMar>
              <w:left w:w="115" w:type="dxa"/>
              <w:right w:w="43" w:type="dxa"/>
            </w:tcMar>
          </w:tcPr>
          <w:p w14:paraId="37D19044" w14:textId="77777777" w:rsidR="00761781" w:rsidRPr="00DA59CD" w:rsidRDefault="00761781" w:rsidP="00D54710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Body part injured:</w:t>
            </w:r>
          </w:p>
        </w:tc>
        <w:tc>
          <w:tcPr>
            <w:tcW w:w="21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D986242" w14:textId="77777777" w:rsidR="00761781" w:rsidRPr="00DA59CD" w:rsidRDefault="00761781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2" w:name="Text164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8B7C9F" w:rsidRPr="00DA59CD" w14:paraId="2F9555DF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1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55DDD4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Fatality?</w:t>
            </w:r>
          </w:p>
        </w:tc>
        <w:tc>
          <w:tcPr>
            <w:tcW w:w="1644" w:type="dxa"/>
            <w:gridSpan w:val="15"/>
            <w:tcBorders>
              <w:bottom w:val="single" w:sz="4" w:space="0" w:color="auto"/>
            </w:tcBorders>
          </w:tcPr>
          <w:p w14:paraId="492BBD12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 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  <w:gridSpan w:val="21"/>
            <w:tcBorders>
              <w:bottom w:val="single" w:sz="4" w:space="0" w:color="auto"/>
            </w:tcBorders>
          </w:tcPr>
          <w:p w14:paraId="2E013814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9"/>
            <w:tcBorders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</w:tcPr>
          <w:p w14:paraId="7FD11740" w14:textId="77777777" w:rsidR="008B7C9F" w:rsidRPr="00DA59CD" w:rsidRDefault="008B7C9F" w:rsidP="00D54710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Fatality date: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71A" w14:textId="77777777" w:rsidR="008B7C9F" w:rsidRPr="00DA59CD" w:rsidRDefault="008B7C9F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3118B" w:rsidRPr="00DA59CD" w14:paraId="4DD7A5F7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7020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14:paraId="0F0C130C" w14:textId="77777777" w:rsidR="00B01291" w:rsidRPr="00DA59CD" w:rsidRDefault="00D54710" w:rsidP="00A14F04">
            <w:pPr>
              <w:tabs>
                <w:tab w:val="left" w:pos="735"/>
                <w:tab w:val="left" w:pos="3753"/>
              </w:tabs>
              <w:spacing w:before="60" w:after="20" w:line="240" w:lineRule="atLeas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i/>
                <w:color w:val="000000"/>
                <w:sz w:val="16"/>
                <w:szCs w:val="16"/>
              </w:rPr>
              <w:t>If death occurred, give name, age, relationship and address of known dependent:</w:t>
            </w:r>
          </w:p>
        </w:tc>
        <w:tc>
          <w:tcPr>
            <w:tcW w:w="1616" w:type="dxa"/>
            <w:gridSpan w:val="9"/>
            <w:tcBorders>
              <w:top w:val="single" w:sz="4" w:space="0" w:color="auto"/>
            </w:tcBorders>
            <w:tcMar>
              <w:left w:w="115" w:type="dxa"/>
              <w:right w:w="43" w:type="dxa"/>
            </w:tcMar>
          </w:tcPr>
          <w:p w14:paraId="5D436E54" w14:textId="77777777" w:rsidR="00B01291" w:rsidRPr="00DA59CD" w:rsidRDefault="0013118B" w:rsidP="00D54710">
            <w:pPr>
              <w:tabs>
                <w:tab w:val="left" w:pos="162"/>
              </w:tabs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Dependent’s a</w:t>
            </w:r>
            <w:r w:rsidR="00D54710" w:rsidRPr="00DA59CD">
              <w:rPr>
                <w:rFonts w:ascii="Arial" w:hAnsi="Arial"/>
                <w:color w:val="000000"/>
                <w:sz w:val="16"/>
                <w:szCs w:val="16"/>
              </w:rPr>
              <w:t>ge: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C647A" w14:textId="77777777" w:rsidR="00B01291" w:rsidRPr="00DA59CD" w:rsidRDefault="00D54710" w:rsidP="00A14F04">
            <w:pPr>
              <w:tabs>
                <w:tab w:val="left" w:pos="735"/>
              </w:tabs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3" w:name="Text165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  <w:tr w:rsidR="000C54AB" w:rsidRPr="00DA59CD" w14:paraId="56F40AA4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2225" w:type="dxa"/>
            <w:gridSpan w:val="10"/>
            <w:tcBorders>
              <w:left w:val="single" w:sz="4" w:space="0" w:color="auto"/>
            </w:tcBorders>
          </w:tcPr>
          <w:p w14:paraId="6506C221" w14:textId="77777777" w:rsidR="0013118B" w:rsidRPr="00DA59CD" w:rsidRDefault="0013118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Name of dependent:</w:t>
            </w:r>
          </w:p>
        </w:tc>
        <w:tc>
          <w:tcPr>
            <w:tcW w:w="4795" w:type="dxa"/>
            <w:gridSpan w:val="29"/>
            <w:tcBorders>
              <w:bottom w:val="single" w:sz="4" w:space="0" w:color="auto"/>
            </w:tcBorders>
          </w:tcPr>
          <w:p w14:paraId="4F525E2E" w14:textId="77777777" w:rsidR="0013118B" w:rsidRPr="00DA59CD" w:rsidRDefault="00B14BD4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16" w:type="dxa"/>
            <w:gridSpan w:val="9"/>
            <w:tcBorders>
              <w:left w:val="nil"/>
            </w:tcBorders>
            <w:tcMar>
              <w:left w:w="115" w:type="dxa"/>
              <w:right w:w="43" w:type="dxa"/>
            </w:tcMar>
          </w:tcPr>
          <w:p w14:paraId="25F3DDA9" w14:textId="77777777" w:rsidR="0013118B" w:rsidRPr="00DA59CD" w:rsidRDefault="0013118B" w:rsidP="00A14F04">
            <w:pPr>
              <w:spacing w:before="60" w:after="20" w:line="240" w:lineRule="atLeas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Relationship:</w:t>
            </w:r>
          </w:p>
        </w:tc>
        <w:tc>
          <w:tcPr>
            <w:tcW w:w="21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78B52CC" w14:textId="77777777" w:rsidR="0013118B" w:rsidRPr="00DA59CD" w:rsidRDefault="0013118B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3118B" w:rsidRPr="00DA59CD" w14:paraId="6825BBC0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51"/>
        </w:trPr>
        <w:tc>
          <w:tcPr>
            <w:tcW w:w="2225" w:type="dxa"/>
            <w:gridSpan w:val="10"/>
            <w:tcBorders>
              <w:left w:val="single" w:sz="4" w:space="0" w:color="auto"/>
            </w:tcBorders>
          </w:tcPr>
          <w:p w14:paraId="6B4907B2" w14:textId="77777777" w:rsidR="0013118B" w:rsidRPr="00DA59CD" w:rsidRDefault="0013118B" w:rsidP="00D56679">
            <w:pPr>
              <w:spacing w:beforeLines="20" w:before="48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gridSpan w:val="29"/>
          </w:tcPr>
          <w:p w14:paraId="6BB93ADC" w14:textId="77777777" w:rsidR="0013118B" w:rsidRPr="00DA59CD" w:rsidRDefault="0013118B" w:rsidP="00D56679">
            <w:pPr>
              <w:tabs>
                <w:tab w:val="left" w:pos="493"/>
                <w:tab w:val="left" w:pos="1378"/>
                <w:tab w:val="left" w:pos="2398"/>
              </w:tabs>
              <w:spacing w:beforeLines="20" w:before="48"/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(First)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(Middle)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(Last)</w:t>
            </w:r>
          </w:p>
        </w:tc>
        <w:tc>
          <w:tcPr>
            <w:tcW w:w="3780" w:type="dxa"/>
            <w:gridSpan w:val="17"/>
            <w:tcBorders>
              <w:left w:val="nil"/>
              <w:right w:val="single" w:sz="4" w:space="0" w:color="auto"/>
            </w:tcBorders>
            <w:tcMar>
              <w:left w:w="115" w:type="dxa"/>
              <w:right w:w="43" w:type="dxa"/>
            </w:tcMar>
          </w:tcPr>
          <w:p w14:paraId="3C140C39" w14:textId="77777777" w:rsidR="0013118B" w:rsidRPr="00DA59CD" w:rsidRDefault="0013118B" w:rsidP="00D56679">
            <w:pPr>
              <w:spacing w:beforeLines="20" w:before="48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82B10" w:rsidRPr="00DA59CD" w14:paraId="534D4C9A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2225" w:type="dxa"/>
            <w:gridSpan w:val="10"/>
            <w:tcBorders>
              <w:left w:val="single" w:sz="4" w:space="0" w:color="auto"/>
            </w:tcBorders>
          </w:tcPr>
          <w:p w14:paraId="0AA094D0" w14:textId="77777777" w:rsidR="0013118B" w:rsidRPr="00DA59CD" w:rsidRDefault="00982B10" w:rsidP="00A14F04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Dependent h</w:t>
            </w:r>
            <w:r w:rsidR="0013118B" w:rsidRPr="00DA59CD">
              <w:rPr>
                <w:rFonts w:ascii="Arial" w:hAnsi="Arial"/>
                <w:color w:val="000000"/>
                <w:sz w:val="16"/>
                <w:szCs w:val="16"/>
              </w:rPr>
              <w:t>ome address:</w:t>
            </w:r>
          </w:p>
        </w:tc>
        <w:tc>
          <w:tcPr>
            <w:tcW w:w="4795" w:type="dxa"/>
            <w:gridSpan w:val="29"/>
            <w:tcBorders>
              <w:bottom w:val="single" w:sz="4" w:space="0" w:color="auto"/>
            </w:tcBorders>
          </w:tcPr>
          <w:p w14:paraId="4D799DCB" w14:textId="77777777" w:rsidR="0013118B" w:rsidRPr="00DA59CD" w:rsidRDefault="0013118B" w:rsidP="00A14F04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16" w:type="dxa"/>
            <w:gridSpan w:val="9"/>
            <w:tcMar>
              <w:left w:w="115" w:type="dxa"/>
              <w:right w:w="43" w:type="dxa"/>
            </w:tcMar>
          </w:tcPr>
          <w:p w14:paraId="4DA7515B" w14:textId="77777777" w:rsidR="0013118B" w:rsidRPr="00DA59CD" w:rsidRDefault="00982B10" w:rsidP="00A14F04">
            <w:pPr>
              <w:spacing w:before="60" w:after="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Dependent p</w:t>
            </w:r>
            <w:r w:rsidR="0013118B" w:rsidRPr="00DA59CD">
              <w:rPr>
                <w:rFonts w:ascii="Arial" w:hAnsi="Arial"/>
                <w:color w:val="000000"/>
                <w:sz w:val="16"/>
                <w:szCs w:val="16"/>
              </w:rPr>
              <w:t>hone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#</w:t>
            </w:r>
            <w:r w:rsidR="0013118B" w:rsidRPr="00DA59CD">
              <w:rPr>
                <w:rFonts w:ascii="Arial" w:hAnsi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6E8FD61" w14:textId="77777777" w:rsidR="0013118B" w:rsidRPr="00DA59CD" w:rsidRDefault="0013118B" w:rsidP="00A14F04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C03B7" w:rsidRPr="00DA59CD" w14:paraId="56F15AAF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222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57808C08" w14:textId="77777777" w:rsidR="00BC03B7" w:rsidRPr="00DA59CD" w:rsidRDefault="00BC03B7" w:rsidP="00A14F04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gridSpan w:val="29"/>
            <w:tcBorders>
              <w:bottom w:val="single" w:sz="4" w:space="0" w:color="auto"/>
            </w:tcBorders>
          </w:tcPr>
          <w:p w14:paraId="7988F1CF" w14:textId="77777777" w:rsidR="00BC03B7" w:rsidRPr="00DA59CD" w:rsidRDefault="00BC03B7" w:rsidP="00A14F04">
            <w:pPr>
              <w:spacing w:before="20"/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(No. &amp; Street)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(City or Town)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(State &amp; Zip)</w:t>
            </w:r>
          </w:p>
        </w:tc>
        <w:tc>
          <w:tcPr>
            <w:tcW w:w="3780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43" w:type="dxa"/>
            </w:tcMar>
          </w:tcPr>
          <w:p w14:paraId="15B1896A" w14:textId="77777777" w:rsidR="00BC03B7" w:rsidRPr="00DA59CD" w:rsidRDefault="00BC03B7" w:rsidP="00A14F04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82B10" w:rsidRPr="00DA59CD" w14:paraId="4B4D34AD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43" w:type="dxa"/>
            </w:tcMar>
          </w:tcPr>
          <w:p w14:paraId="0430C7BD" w14:textId="77777777" w:rsidR="00982B10" w:rsidRPr="00DA59CD" w:rsidRDefault="00982B10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Name of witness:</w:t>
            </w:r>
          </w:p>
        </w:tc>
        <w:tc>
          <w:tcPr>
            <w:tcW w:w="479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E6B612B" w14:textId="77777777" w:rsidR="00982B10" w:rsidRPr="00DA59CD" w:rsidRDefault="00B14BD4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16" w:type="dxa"/>
            <w:gridSpan w:val="9"/>
            <w:tcBorders>
              <w:top w:val="single" w:sz="4" w:space="0" w:color="auto"/>
              <w:left w:val="nil"/>
            </w:tcBorders>
            <w:tcMar>
              <w:left w:w="115" w:type="dxa"/>
              <w:right w:w="43" w:type="dxa"/>
            </w:tcMar>
          </w:tcPr>
          <w:p w14:paraId="587BA1B6" w14:textId="77777777" w:rsidR="00982B10" w:rsidRPr="00DA59CD" w:rsidRDefault="00982B10" w:rsidP="00A14F04">
            <w:pPr>
              <w:spacing w:before="60" w:after="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Witness phone #: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CF5" w14:textId="77777777" w:rsidR="00982B10" w:rsidRPr="00DA59CD" w:rsidRDefault="00982B10" w:rsidP="00A14F04">
            <w:pPr>
              <w:spacing w:before="60" w:after="20" w:line="240" w:lineRule="atLeast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82B10" w:rsidRPr="00DA59CD" w14:paraId="22622FD3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143"/>
        </w:trPr>
        <w:tc>
          <w:tcPr>
            <w:tcW w:w="2225" w:type="dxa"/>
            <w:gridSpan w:val="10"/>
            <w:tcBorders>
              <w:left w:val="single" w:sz="4" w:space="0" w:color="auto"/>
            </w:tcBorders>
            <w:tcMar>
              <w:left w:w="115" w:type="dxa"/>
              <w:right w:w="43" w:type="dxa"/>
            </w:tcMar>
          </w:tcPr>
          <w:p w14:paraId="6BEAAA3C" w14:textId="77777777" w:rsidR="00982B10" w:rsidRPr="00DA59CD" w:rsidRDefault="00982B10" w:rsidP="00D56679">
            <w:pPr>
              <w:spacing w:beforeLines="20" w:before="48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gridSpan w:val="29"/>
          </w:tcPr>
          <w:p w14:paraId="2491B463" w14:textId="77777777" w:rsidR="00982B10" w:rsidRPr="00DA59CD" w:rsidRDefault="00982B10" w:rsidP="00D56679">
            <w:pPr>
              <w:tabs>
                <w:tab w:val="left" w:pos="493"/>
                <w:tab w:val="left" w:pos="1393"/>
                <w:tab w:val="left" w:pos="2383"/>
              </w:tabs>
              <w:spacing w:beforeLines="20" w:before="48"/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(First)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(Middle)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ab/>
              <w:t>(Last)</w:t>
            </w:r>
          </w:p>
        </w:tc>
        <w:tc>
          <w:tcPr>
            <w:tcW w:w="3780" w:type="dxa"/>
            <w:gridSpan w:val="17"/>
            <w:tcBorders>
              <w:left w:val="nil"/>
              <w:right w:val="single" w:sz="4" w:space="0" w:color="auto"/>
            </w:tcBorders>
          </w:tcPr>
          <w:p w14:paraId="04C205B9" w14:textId="77777777" w:rsidR="00982B10" w:rsidRPr="00DA59CD" w:rsidRDefault="00982B10" w:rsidP="00D56679">
            <w:pPr>
              <w:spacing w:beforeLines="20" w:before="48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0C54AB" w:rsidRPr="00DA59CD" w14:paraId="1C2FA882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</w:trPr>
        <w:tc>
          <w:tcPr>
            <w:tcW w:w="10800" w:type="dxa"/>
            <w:gridSpan w:val="5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D16C2C" w14:textId="77777777" w:rsidR="000C54AB" w:rsidRPr="00DA59CD" w:rsidRDefault="000C54AB" w:rsidP="00C138DA">
            <w:pPr>
              <w:numPr>
                <w:ilvl w:val="0"/>
                <w:numId w:val="1"/>
              </w:numPr>
              <w:spacing w:before="40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 xml:space="preserve">CONTRACTOR – SUPERVISOR’S INVESTIGATION: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(Must be completed prior to submitting to </w:t>
            </w:r>
            <w:r w:rsidR="00C138DA" w:rsidRPr="00DA59CD">
              <w:rPr>
                <w:rFonts w:ascii="Arial" w:hAnsi="Arial"/>
                <w:color w:val="000000"/>
                <w:sz w:val="16"/>
                <w:szCs w:val="16"/>
              </w:rPr>
              <w:t>TG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Inspection)</w:t>
            </w:r>
          </w:p>
        </w:tc>
      </w:tr>
      <w:tr w:rsidR="003F3699" w:rsidRPr="00DA59CD" w14:paraId="647E704E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24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3281" w14:textId="77777777" w:rsidR="003F3699" w:rsidRPr="00DA59CD" w:rsidRDefault="003F3699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What </w:t>
            </w:r>
            <w:proofErr w:type="spellStart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were</w:t>
            </w:r>
            <w:proofErr w:type="spellEnd"/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contributing causes of the accident? </w:t>
            </w:r>
          </w:p>
        </w:tc>
      </w:tr>
      <w:tr w:rsidR="001D06FC" w:rsidRPr="00DA59CD" w14:paraId="677B2180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val="197"/>
        </w:trPr>
        <w:tc>
          <w:tcPr>
            <w:tcW w:w="1080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A79" w14:textId="77777777" w:rsidR="001D06FC" w:rsidRPr="00DA59CD" w:rsidRDefault="00B14BD4" w:rsidP="005A2662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06FC" w:rsidRPr="00DA59CD" w14:paraId="002CC74B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1AC4" w14:textId="77777777" w:rsidR="001D06FC" w:rsidRPr="00DA59CD" w:rsidRDefault="001D06FC" w:rsidP="0073185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F3699" w:rsidRPr="00DA59CD" w14:paraId="2D14E84B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24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645E9" w14:textId="77777777" w:rsidR="003F3699" w:rsidRPr="00DA59CD" w:rsidRDefault="003F3699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What has been done to prevent recurrence?</w:t>
            </w:r>
          </w:p>
        </w:tc>
      </w:tr>
      <w:tr w:rsidR="001D06FC" w:rsidRPr="00DA59CD" w14:paraId="718270F5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</w:trPr>
        <w:tc>
          <w:tcPr>
            <w:tcW w:w="1080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5A6" w14:textId="77777777" w:rsidR="006549B4" w:rsidRPr="00DA59CD" w:rsidRDefault="00B14BD4" w:rsidP="00420924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06FC" w:rsidRPr="00DA59CD" w14:paraId="56AACD8E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54ED" w14:textId="77777777" w:rsidR="001D06FC" w:rsidRPr="00DA59CD" w:rsidRDefault="001D06FC" w:rsidP="0073185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F3699" w:rsidRPr="00DA59CD" w14:paraId="220DA00E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24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A909" w14:textId="77777777" w:rsidR="003F3699" w:rsidRPr="00DA59CD" w:rsidRDefault="003F3699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When will the corrective action be completed?</w:t>
            </w:r>
          </w:p>
        </w:tc>
      </w:tr>
      <w:tr w:rsidR="001D06FC" w:rsidRPr="00DA59CD" w14:paraId="4DDC5F23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</w:trPr>
        <w:tc>
          <w:tcPr>
            <w:tcW w:w="1080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E35" w14:textId="77777777" w:rsidR="001D06FC" w:rsidRPr="00DA59CD" w:rsidRDefault="00B14BD4" w:rsidP="005A2662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C54AB" w:rsidRPr="00DA59CD" w14:paraId="2CA5CAB1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3AB389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Name:</w:t>
            </w:r>
          </w:p>
        </w:tc>
        <w:tc>
          <w:tcPr>
            <w:tcW w:w="39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63EDF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4" w:name="Text126"/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  <w:vAlign w:val="bottom"/>
          </w:tcPr>
          <w:p w14:paraId="5FA6E260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Title:</w:t>
            </w:r>
          </w:p>
        </w:tc>
        <w:tc>
          <w:tcPr>
            <w:tcW w:w="288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77643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5" w:name="Text97"/>
            <w:r w:rsidRPr="00DA59CD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55"/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vAlign w:val="bottom"/>
          </w:tcPr>
          <w:p w14:paraId="7090A5B4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Date: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31E186" w14:textId="77777777" w:rsidR="000C54AB" w:rsidRPr="00DA59CD" w:rsidRDefault="000C54AB" w:rsidP="00E6490B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 w:rsidRPr="00DA59CD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DA59CD">
              <w:rPr>
                <w:rFonts w:ascii="Arial" w:hAnsi="Arial"/>
                <w:b/>
                <w:color w:val="000000"/>
                <w:sz w:val="18"/>
              </w:rPr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56"/>
          </w:p>
        </w:tc>
      </w:tr>
      <w:tr w:rsidR="00375650" w:rsidRPr="00DA59CD" w14:paraId="77335BAF" w14:textId="77777777" w:rsidTr="00721ED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hRule="exact" w:val="216"/>
        </w:trPr>
        <w:tc>
          <w:tcPr>
            <w:tcW w:w="10800" w:type="dxa"/>
            <w:gridSpan w:val="5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DA943" w14:textId="77777777" w:rsidR="00375650" w:rsidRPr="00DA59CD" w:rsidRDefault="00375650" w:rsidP="00375650">
            <w:pPr>
              <w:tabs>
                <w:tab w:val="left" w:pos="1602"/>
              </w:tabs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(Supervisor or Foreman)</w:t>
            </w:r>
          </w:p>
        </w:tc>
      </w:tr>
      <w:tr w:rsidR="006C7926" w:rsidRPr="00DA59CD" w14:paraId="2F67E2CD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val="303"/>
        </w:trPr>
        <w:tc>
          <w:tcPr>
            <w:tcW w:w="10800" w:type="dxa"/>
            <w:gridSpan w:val="5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513B98" w14:textId="77777777" w:rsidR="006C7926" w:rsidRPr="00DA59CD" w:rsidRDefault="00C138DA" w:rsidP="00C138DA">
            <w:pPr>
              <w:numPr>
                <w:ilvl w:val="0"/>
                <w:numId w:val="1"/>
              </w:numPr>
              <w:tabs>
                <w:tab w:val="left" w:pos="2520"/>
                <w:tab w:val="left" w:pos="4680"/>
                <w:tab w:val="left" w:pos="5940"/>
                <w:tab w:val="left" w:pos="9000"/>
              </w:tabs>
              <w:spacing w:before="40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TG</w:t>
            </w:r>
            <w:r w:rsidR="006C7926" w:rsidRPr="00DA59CD">
              <w:rPr>
                <w:rFonts w:ascii="Arial" w:hAnsi="Arial"/>
                <w:b/>
                <w:color w:val="000000"/>
                <w:sz w:val="18"/>
              </w:rPr>
              <w:t xml:space="preserve"> ONSITE </w:t>
            </w:r>
            <w:r w:rsidR="0068149F" w:rsidRPr="00DA59CD">
              <w:rPr>
                <w:rFonts w:ascii="Arial" w:hAnsi="Arial"/>
                <w:b/>
                <w:color w:val="000000"/>
                <w:sz w:val="18"/>
              </w:rPr>
              <w:t xml:space="preserve">PROJECT SAFETY, </w:t>
            </w:r>
            <w:r w:rsidR="008B7C9F" w:rsidRPr="00DA59CD">
              <w:rPr>
                <w:rFonts w:ascii="Arial" w:hAnsi="Arial"/>
                <w:b/>
                <w:color w:val="000000"/>
                <w:sz w:val="18"/>
              </w:rPr>
              <w:t xml:space="preserve">CRAFT </w:t>
            </w:r>
            <w:r w:rsidR="006C7926" w:rsidRPr="00DA59CD">
              <w:rPr>
                <w:rFonts w:ascii="Arial" w:hAnsi="Arial"/>
                <w:b/>
                <w:color w:val="000000"/>
                <w:sz w:val="18"/>
              </w:rPr>
              <w:t>INSPECTOR</w:t>
            </w:r>
            <w:r w:rsidR="002D2E72" w:rsidRPr="00DA59CD">
              <w:rPr>
                <w:rFonts w:ascii="Arial" w:hAnsi="Arial"/>
                <w:b/>
                <w:color w:val="000000"/>
                <w:sz w:val="18"/>
              </w:rPr>
              <w:t xml:space="preserve"> or </w:t>
            </w:r>
            <w:r w:rsidR="00EF5327" w:rsidRPr="00DA59CD">
              <w:rPr>
                <w:rFonts w:ascii="Arial" w:hAnsi="Arial"/>
                <w:b/>
                <w:color w:val="000000"/>
                <w:sz w:val="18"/>
              </w:rPr>
              <w:t>PROJECT MANAGER</w:t>
            </w:r>
            <w:r w:rsidR="006C7926" w:rsidRPr="00DA59CD">
              <w:rPr>
                <w:rFonts w:ascii="Arial" w:hAnsi="Arial"/>
                <w:b/>
                <w:color w:val="000000"/>
                <w:sz w:val="18"/>
              </w:rPr>
              <w:t xml:space="preserve"> REVIEW: </w:t>
            </w:r>
            <w:r w:rsidR="006C7926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(Must be completed prior to submitting to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TG</w:t>
            </w:r>
            <w:r w:rsidR="006C7926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Safety)</w:t>
            </w:r>
          </w:p>
        </w:tc>
      </w:tr>
      <w:tr w:rsidR="00AA34A3" w:rsidRPr="00DA59CD" w14:paraId="00A35113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</w:trPr>
        <w:tc>
          <w:tcPr>
            <w:tcW w:w="4770" w:type="dxa"/>
            <w:gridSpan w:val="24"/>
            <w:tcBorders>
              <w:left w:val="single" w:sz="4" w:space="0" w:color="auto"/>
            </w:tcBorders>
          </w:tcPr>
          <w:p w14:paraId="3F74AF3C" w14:textId="77777777" w:rsidR="00AA34A3" w:rsidRPr="00DA59CD" w:rsidRDefault="00AA34A3" w:rsidP="006C7926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Do you agree with the results of this investigation? </w:t>
            </w:r>
          </w:p>
        </w:tc>
        <w:tc>
          <w:tcPr>
            <w:tcW w:w="810" w:type="dxa"/>
            <w:gridSpan w:val="8"/>
          </w:tcPr>
          <w:p w14:paraId="7A7365B0" w14:textId="77777777" w:rsidR="00AA34A3" w:rsidRPr="00DA59CD" w:rsidRDefault="00AA34A3" w:rsidP="006C7926">
            <w:pPr>
              <w:tabs>
                <w:tab w:val="left" w:pos="2520"/>
                <w:tab w:val="left" w:pos="4680"/>
                <w:tab w:val="left" w:pos="5940"/>
                <w:tab w:val="left" w:pos="900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5220" w:type="dxa"/>
            <w:gridSpan w:val="24"/>
            <w:tcBorders>
              <w:right w:val="single" w:sz="4" w:space="0" w:color="auto"/>
            </w:tcBorders>
          </w:tcPr>
          <w:p w14:paraId="3811096C" w14:textId="77777777" w:rsidR="00AA34A3" w:rsidRPr="00DA59CD" w:rsidRDefault="00AA34A3" w:rsidP="006C7926">
            <w:pPr>
              <w:tabs>
                <w:tab w:val="left" w:pos="2520"/>
                <w:tab w:val="left" w:pos="4680"/>
                <w:tab w:val="left" w:pos="5940"/>
                <w:tab w:val="left" w:pos="900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6549B4" w:rsidRPr="00DA59CD" w14:paraId="40DE6C6B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hRule="exact" w:val="12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</w:tcPr>
          <w:p w14:paraId="1469FB67" w14:textId="77777777" w:rsidR="006549B4" w:rsidRPr="00DA59CD" w:rsidRDefault="006549B4">
            <w:pPr>
              <w:tabs>
                <w:tab w:val="left" w:pos="2520"/>
                <w:tab w:val="left" w:pos="4680"/>
                <w:tab w:val="left" w:pos="5940"/>
                <w:tab w:val="left" w:pos="9000"/>
              </w:tabs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D06FC" w:rsidRPr="00DA59CD" w14:paraId="34FCB322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</w:trPr>
        <w:tc>
          <w:tcPr>
            <w:tcW w:w="2070" w:type="dxa"/>
            <w:gridSpan w:val="8"/>
            <w:tcBorders>
              <w:left w:val="single" w:sz="4" w:space="0" w:color="auto"/>
            </w:tcBorders>
            <w:vAlign w:val="center"/>
          </w:tcPr>
          <w:p w14:paraId="2FF22D96" w14:textId="77777777" w:rsidR="001D06FC" w:rsidRPr="00DA59CD" w:rsidRDefault="006D3F83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If No, please e</w:t>
            </w:r>
            <w:r w:rsidR="001D06FC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xplain: </w:t>
            </w:r>
          </w:p>
        </w:tc>
        <w:tc>
          <w:tcPr>
            <w:tcW w:w="8730" w:type="dxa"/>
            <w:gridSpan w:val="48"/>
            <w:tcBorders>
              <w:bottom w:val="single" w:sz="4" w:space="0" w:color="auto"/>
              <w:right w:val="single" w:sz="4" w:space="0" w:color="auto"/>
            </w:tcBorders>
          </w:tcPr>
          <w:p w14:paraId="78CB9414" w14:textId="77777777" w:rsidR="001D06FC" w:rsidRPr="00DA59CD" w:rsidRDefault="001D06FC" w:rsidP="00B14BD4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="00B14BD4"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="00B14BD4"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="00B14BD4"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="00B14BD4"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="00B14BD4"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06FC" w:rsidRPr="00DA59CD" w14:paraId="532E51CC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</w:tcPr>
          <w:p w14:paraId="5D710088" w14:textId="77777777" w:rsidR="001D06FC" w:rsidRPr="00DA59CD" w:rsidRDefault="001D06F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75650" w:rsidRPr="00DA59CD" w14:paraId="5EAA156D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hRule="exact" w:val="24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EAA2" w14:textId="77777777" w:rsidR="00375650" w:rsidRPr="00DA59CD" w:rsidRDefault="00375650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What should be done to prevent recurrence? </w:t>
            </w:r>
          </w:p>
        </w:tc>
      </w:tr>
      <w:tr w:rsidR="001D06FC" w:rsidRPr="00DA59CD" w14:paraId="5D664033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</w:trPr>
        <w:tc>
          <w:tcPr>
            <w:tcW w:w="1080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8DD" w14:textId="77777777" w:rsidR="001D06FC" w:rsidRPr="00DA59CD" w:rsidRDefault="00B14BD4" w:rsidP="00420924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06FC" w:rsidRPr="00DA59CD" w14:paraId="0E9AEFE5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</w:tcPr>
          <w:p w14:paraId="36B9BD2B" w14:textId="77777777" w:rsidR="001D06FC" w:rsidRPr="00DA59CD" w:rsidRDefault="001D06F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75650" w:rsidRPr="00DA59CD" w14:paraId="1F3C6032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hRule="exact" w:val="24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1CC6D" w14:textId="77777777" w:rsidR="00375650" w:rsidRPr="00DA59CD" w:rsidRDefault="00375650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What will you do to prevent recurrence? </w:t>
            </w:r>
          </w:p>
        </w:tc>
      </w:tr>
      <w:tr w:rsidR="00056603" w:rsidRPr="00DA59CD" w14:paraId="2A9E0B87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</w:trPr>
        <w:tc>
          <w:tcPr>
            <w:tcW w:w="1080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589" w14:textId="77777777" w:rsidR="00056603" w:rsidRPr="00DA59CD" w:rsidRDefault="00B14BD4" w:rsidP="00420924">
            <w:pPr>
              <w:tabs>
                <w:tab w:val="right" w:pos="1800"/>
                <w:tab w:val="left" w:pos="2880"/>
                <w:tab w:val="left" w:pos="5040"/>
                <w:tab w:val="left" w:pos="6120"/>
                <w:tab w:val="left" w:pos="7380"/>
                <w:tab w:val="right" w:pos="10080"/>
              </w:tabs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6603" w:rsidRPr="00DA59CD" w14:paraId="34F0FE59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</w:tcPr>
          <w:p w14:paraId="0C2CFCF5" w14:textId="77777777" w:rsidR="00056603" w:rsidRPr="00DA59CD" w:rsidRDefault="00056603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056603" w:rsidRPr="00DA59CD" w14:paraId="6520094A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  <w:trHeight w:hRule="exact" w:val="240"/>
        </w:trPr>
        <w:tc>
          <w:tcPr>
            <w:tcW w:w="3240" w:type="dxa"/>
            <w:gridSpan w:val="19"/>
            <w:tcBorders>
              <w:left w:val="single" w:sz="4" w:space="0" w:color="auto"/>
            </w:tcBorders>
            <w:vAlign w:val="center"/>
          </w:tcPr>
          <w:p w14:paraId="1C5A70C7" w14:textId="77777777" w:rsidR="00056603" w:rsidRPr="00DA59CD" w:rsidRDefault="00056603" w:rsidP="006549B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When will</w:t>
            </w:r>
            <w:r w:rsidR="006C7926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corrective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action be completed? </w:t>
            </w:r>
          </w:p>
        </w:tc>
        <w:tc>
          <w:tcPr>
            <w:tcW w:w="756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54A550F7" w14:textId="77777777" w:rsidR="00056603" w:rsidRPr="00DA59CD" w:rsidRDefault="00B14BD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6E44" w:rsidRPr="00DA59CD" w14:paraId="49FDEA0D" w14:textId="77777777" w:rsidTr="0072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120"/>
        </w:trPr>
        <w:tc>
          <w:tcPr>
            <w:tcW w:w="10800" w:type="dxa"/>
            <w:gridSpan w:val="56"/>
            <w:tcBorders>
              <w:left w:val="single" w:sz="4" w:space="0" w:color="auto"/>
              <w:right w:val="single" w:sz="4" w:space="0" w:color="auto"/>
            </w:tcBorders>
          </w:tcPr>
          <w:p w14:paraId="19115BDD" w14:textId="77777777" w:rsidR="006F6E44" w:rsidRPr="00DA59CD" w:rsidRDefault="006F6E44" w:rsidP="00452DCA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A34A3" w:rsidRPr="00DA59CD" w14:paraId="3C378CDE" w14:textId="77777777" w:rsidTr="00721E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cantSplit/>
        </w:trPr>
        <w:tc>
          <w:tcPr>
            <w:tcW w:w="1260" w:type="dxa"/>
            <w:tcBorders>
              <w:left w:val="single" w:sz="4" w:space="0" w:color="auto"/>
              <w:bottom w:val="nil"/>
            </w:tcBorders>
            <w:vAlign w:val="center"/>
          </w:tcPr>
          <w:p w14:paraId="2D08DA7A" w14:textId="77777777" w:rsidR="00AA34A3" w:rsidRPr="00DA59CD" w:rsidRDefault="00056603" w:rsidP="006549B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Name</w:t>
            </w:r>
            <w:r w:rsidR="00AA34A3" w:rsidRPr="00DA59CD">
              <w:rPr>
                <w:rFonts w:ascii="Arial" w:hAnsi="Arial"/>
                <w:b/>
                <w:color w:val="000000"/>
                <w:sz w:val="18"/>
              </w:rPr>
              <w:t>:</w:t>
            </w:r>
          </w:p>
        </w:tc>
        <w:tc>
          <w:tcPr>
            <w:tcW w:w="3510" w:type="dxa"/>
            <w:gridSpan w:val="23"/>
            <w:tcBorders>
              <w:bottom w:val="single" w:sz="4" w:space="0" w:color="auto"/>
            </w:tcBorders>
          </w:tcPr>
          <w:p w14:paraId="47B2476C" w14:textId="77777777" w:rsidR="00AA34A3" w:rsidRPr="00DA59CD" w:rsidRDefault="00C736E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7" w:name="Text127"/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810" w:type="dxa"/>
            <w:gridSpan w:val="8"/>
            <w:tcBorders>
              <w:bottom w:val="nil"/>
            </w:tcBorders>
            <w:vAlign w:val="center"/>
          </w:tcPr>
          <w:p w14:paraId="1D6AD08E" w14:textId="77777777" w:rsidR="00AA34A3" w:rsidRPr="00DA59CD" w:rsidRDefault="00AA34A3" w:rsidP="006549B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Title: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</w:tcPr>
          <w:p w14:paraId="25CF94A8" w14:textId="77777777" w:rsidR="00AA34A3" w:rsidRPr="00DA59CD" w:rsidRDefault="00AA34A3">
            <w:pPr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8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8"/>
              </w:rPr>
            </w:r>
            <w:r w:rsidRPr="00DA59CD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="00C736E2" w:rsidRPr="00DA59CD">
              <w:rPr>
                <w:rFonts w:ascii="Arial" w:hAnsi="Arial"/>
                <w:color w:val="000000"/>
                <w:sz w:val="18"/>
              </w:rPr>
              <w:t> </w:t>
            </w:r>
            <w:r w:rsidR="00C736E2" w:rsidRPr="00DA59CD">
              <w:rPr>
                <w:rFonts w:ascii="Arial" w:hAnsi="Arial"/>
                <w:color w:val="000000"/>
                <w:sz w:val="18"/>
              </w:rPr>
              <w:t> </w:t>
            </w:r>
            <w:r w:rsidR="00C736E2" w:rsidRPr="00DA59CD">
              <w:rPr>
                <w:rFonts w:ascii="Arial" w:hAnsi="Arial"/>
                <w:color w:val="000000"/>
                <w:sz w:val="18"/>
              </w:rPr>
              <w:t> </w:t>
            </w:r>
            <w:r w:rsidR="00C736E2" w:rsidRPr="00DA59CD">
              <w:rPr>
                <w:rFonts w:ascii="Arial" w:hAnsi="Arial"/>
                <w:color w:val="000000"/>
                <w:sz w:val="18"/>
              </w:rPr>
              <w:t> </w:t>
            </w:r>
            <w:r w:rsidR="00C736E2"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fldChar w:fldCharType="end"/>
            </w:r>
          </w:p>
        </w:tc>
        <w:tc>
          <w:tcPr>
            <w:tcW w:w="1710" w:type="dxa"/>
            <w:gridSpan w:val="10"/>
            <w:tcBorders>
              <w:bottom w:val="nil"/>
            </w:tcBorders>
            <w:vAlign w:val="center"/>
          </w:tcPr>
          <w:p w14:paraId="2786A5EF" w14:textId="77777777" w:rsidR="00AA34A3" w:rsidRPr="00DA59CD" w:rsidRDefault="00AA34A3" w:rsidP="006549B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Date</w:t>
            </w:r>
            <w:r w:rsidR="00487670" w:rsidRPr="00DA59CD">
              <w:rPr>
                <w:rFonts w:ascii="Arial" w:hAnsi="Arial"/>
                <w:b/>
                <w:color w:val="000000"/>
                <w:sz w:val="18"/>
              </w:rPr>
              <w:t xml:space="preserve"> Submitted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987E70" w14:textId="77777777" w:rsidR="00AA34A3" w:rsidRPr="00DA59CD" w:rsidRDefault="00024004">
            <w:pPr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8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8"/>
              </w:rPr>
            </w:r>
            <w:r w:rsidRPr="00DA59CD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t> </w:t>
            </w:r>
            <w:r w:rsidRPr="00DA59CD">
              <w:rPr>
                <w:rFonts w:ascii="Arial" w:hAnsi="Arial"/>
                <w:color w:val="000000"/>
                <w:sz w:val="18"/>
              </w:rPr>
              <w:fldChar w:fldCharType="end"/>
            </w:r>
          </w:p>
        </w:tc>
      </w:tr>
      <w:tr w:rsidR="006C7926" w:rsidRPr="00DA59CD" w14:paraId="07C4B095" w14:textId="77777777" w:rsidTr="00721E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0" w:type="dxa"/>
          <w:trHeight w:hRule="exact" w:val="216"/>
        </w:trPr>
        <w:tc>
          <w:tcPr>
            <w:tcW w:w="1512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3A23F5FE" w14:textId="77777777" w:rsidR="006C7926" w:rsidRPr="00DA59CD" w:rsidRDefault="006C792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288" w:type="dxa"/>
            <w:gridSpan w:val="52"/>
            <w:tcBorders>
              <w:bottom w:val="double" w:sz="4" w:space="0" w:color="auto"/>
              <w:right w:val="single" w:sz="4" w:space="0" w:color="auto"/>
            </w:tcBorders>
          </w:tcPr>
          <w:p w14:paraId="10A0E6D8" w14:textId="77777777" w:rsidR="006C7926" w:rsidRPr="00DA59CD" w:rsidRDefault="006C7926" w:rsidP="00C138DA">
            <w:pPr>
              <w:tabs>
                <w:tab w:val="left" w:pos="360"/>
              </w:tabs>
              <w:rPr>
                <w:rFonts w:ascii="Arial" w:hAnsi="Arial"/>
                <w:color w:val="000000"/>
                <w:sz w:val="14"/>
                <w:szCs w:val="14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(</w:t>
            </w:r>
            <w:r w:rsidR="00C138DA" w:rsidRPr="00DA59CD">
              <w:rPr>
                <w:rFonts w:ascii="Arial" w:hAnsi="Arial"/>
                <w:color w:val="000000"/>
                <w:sz w:val="14"/>
                <w:szCs w:val="14"/>
              </w:rPr>
              <w:t>TG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="002D2E72" w:rsidRPr="00DA59CD">
              <w:rPr>
                <w:rFonts w:ascii="Arial" w:hAnsi="Arial"/>
                <w:color w:val="000000"/>
                <w:sz w:val="14"/>
                <w:szCs w:val="14"/>
              </w:rPr>
              <w:t>Onsite Representative</w:t>
            </w:r>
            <w:r w:rsidRPr="00DA59CD">
              <w:rPr>
                <w:rFonts w:ascii="Arial" w:hAnsi="Arial"/>
                <w:color w:val="000000"/>
                <w:sz w:val="14"/>
                <w:szCs w:val="14"/>
              </w:rPr>
              <w:t>)</w:t>
            </w:r>
          </w:p>
        </w:tc>
      </w:tr>
    </w:tbl>
    <w:p w14:paraId="1FB6FBE1" w14:textId="77777777" w:rsidR="00721EDD" w:rsidRPr="00DA59CD" w:rsidRDefault="00721EDD">
      <w:r w:rsidRPr="00DA59CD">
        <w:br w:type="page"/>
      </w: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70"/>
        <w:gridCol w:w="2520"/>
        <w:gridCol w:w="630"/>
        <w:gridCol w:w="180"/>
        <w:gridCol w:w="630"/>
        <w:gridCol w:w="2790"/>
        <w:gridCol w:w="720"/>
        <w:gridCol w:w="1260"/>
      </w:tblGrid>
      <w:tr w:rsidR="006549B4" w:rsidRPr="00DA59CD" w14:paraId="229CF858" w14:textId="77777777" w:rsidTr="00721EDD">
        <w:trPr>
          <w:cantSplit/>
          <w:trHeight w:val="303"/>
        </w:trPr>
        <w:tc>
          <w:tcPr>
            <w:tcW w:w="1080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9F9C" w14:textId="77777777" w:rsidR="006549B4" w:rsidRPr="00DA59CD" w:rsidRDefault="00721EDD" w:rsidP="00C138DA">
            <w:pPr>
              <w:tabs>
                <w:tab w:val="left" w:pos="432"/>
              </w:tabs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lastRenderedPageBreak/>
              <w:t>8.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ab/>
            </w:r>
            <w:r w:rsidR="00C138DA" w:rsidRPr="00DA59CD">
              <w:rPr>
                <w:rFonts w:ascii="Arial" w:hAnsi="Arial"/>
                <w:b/>
                <w:color w:val="000000"/>
                <w:sz w:val="18"/>
              </w:rPr>
              <w:t>TG</w:t>
            </w:r>
            <w:r w:rsidR="006549B4" w:rsidRPr="00DA59CD">
              <w:rPr>
                <w:rFonts w:ascii="Arial" w:hAnsi="Arial"/>
                <w:b/>
                <w:color w:val="000000"/>
                <w:sz w:val="18"/>
              </w:rPr>
              <w:t xml:space="preserve"> SAFETY REVIEW:</w:t>
            </w:r>
          </w:p>
        </w:tc>
      </w:tr>
      <w:tr w:rsidR="00932C21" w:rsidRPr="00DA59CD" w14:paraId="07996F76" w14:textId="77777777" w:rsidTr="00721EDD">
        <w:trPr>
          <w:cantSplit/>
          <w:trHeight w:val="245"/>
        </w:trPr>
        <w:tc>
          <w:tcPr>
            <w:tcW w:w="5400" w:type="dxa"/>
            <w:gridSpan w:val="4"/>
            <w:tcBorders>
              <w:left w:val="single" w:sz="4" w:space="0" w:color="auto"/>
            </w:tcBorders>
            <w:vAlign w:val="center"/>
          </w:tcPr>
          <w:p w14:paraId="7AF0052F" w14:textId="77777777" w:rsidR="00932C21" w:rsidRPr="00DA59CD" w:rsidRDefault="00932C21" w:rsidP="006549B4">
            <w:pPr>
              <w:tabs>
                <w:tab w:val="left" w:pos="2520"/>
                <w:tab w:val="left" w:pos="4680"/>
                <w:tab w:val="left" w:pos="5940"/>
                <w:tab w:val="left" w:pos="9000"/>
              </w:tabs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Do you agree with the results of this investigation?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Yes  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="005B7C4C"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5400" w:type="dxa"/>
            <w:gridSpan w:val="4"/>
            <w:tcBorders>
              <w:left w:val="nil"/>
              <w:right w:val="single" w:sz="4" w:space="0" w:color="auto"/>
            </w:tcBorders>
          </w:tcPr>
          <w:tbl>
            <w:tblPr>
              <w:tblW w:w="10620" w:type="dxa"/>
              <w:tblLayout w:type="fixed"/>
              <w:tblLook w:val="0000" w:firstRow="0" w:lastRow="0" w:firstColumn="0" w:lastColumn="0" w:noHBand="0" w:noVBand="0"/>
            </w:tblPr>
            <w:tblGrid>
              <w:gridCol w:w="7928"/>
              <w:gridCol w:w="2692"/>
            </w:tblGrid>
            <w:tr w:rsidR="00932C21" w:rsidRPr="00DA59CD" w14:paraId="7D04EF2F" w14:textId="77777777" w:rsidTr="006549B4">
              <w:trPr>
                <w:cantSplit/>
              </w:trPr>
              <w:tc>
                <w:tcPr>
                  <w:tcW w:w="4770" w:type="dxa"/>
                  <w:vAlign w:val="center"/>
                </w:tcPr>
                <w:p w14:paraId="6503C546" w14:textId="77777777" w:rsidR="00932C21" w:rsidRPr="00DA59CD" w:rsidRDefault="00932C21" w:rsidP="006549B4">
                  <w:pPr>
                    <w:spacing w:before="60" w:after="20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If No, is a Root Cause Investigation required?  </w:t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Yes  </w:t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1620" w:type="dxa"/>
                  <w:vAlign w:val="center"/>
                </w:tcPr>
                <w:p w14:paraId="5CB3E92B" w14:textId="77777777" w:rsidR="00932C21" w:rsidRPr="00DA59CD" w:rsidRDefault="00932C21" w:rsidP="00173780">
                  <w:pPr>
                    <w:tabs>
                      <w:tab w:val="right" w:pos="1800"/>
                      <w:tab w:val="left" w:pos="2880"/>
                      <w:tab w:val="left" w:pos="5040"/>
                      <w:tab w:val="left" w:pos="6120"/>
                      <w:tab w:val="left" w:pos="7380"/>
                      <w:tab w:val="right" w:pos="10080"/>
                    </w:tabs>
                    <w:spacing w:before="60" w:after="20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Yes     </w:t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</w:r>
                  <w:r w:rsidR="005B7C4C"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DA59CD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</w:tbl>
          <w:p w14:paraId="4158D2BD" w14:textId="77777777" w:rsidR="00932C21" w:rsidRPr="00DA59CD" w:rsidRDefault="00932C21" w:rsidP="00173780">
            <w:pPr>
              <w:tabs>
                <w:tab w:val="left" w:pos="5940"/>
                <w:tab w:val="left" w:pos="9000"/>
              </w:tabs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363FD" w:rsidRPr="00DA59CD" w14:paraId="563B190A" w14:textId="77777777" w:rsidTr="00721EDD">
        <w:trPr>
          <w:cantSplit/>
          <w:trHeight w:val="245"/>
        </w:trPr>
        <w:tc>
          <w:tcPr>
            <w:tcW w:w="4590" w:type="dxa"/>
            <w:gridSpan w:val="2"/>
            <w:tcBorders>
              <w:left w:val="single" w:sz="4" w:space="0" w:color="auto"/>
            </w:tcBorders>
            <w:vAlign w:val="center"/>
          </w:tcPr>
          <w:p w14:paraId="2455AA55" w14:textId="77777777" w:rsidR="006363FD" w:rsidRPr="00DA59CD" w:rsidRDefault="0068149F" w:rsidP="006549B4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If not complete, d</w:t>
            </w:r>
            <w:r w:rsidR="00932C21" w:rsidRPr="00DA59CD">
              <w:rPr>
                <w:rFonts w:ascii="Arial" w:hAnsi="Arial"/>
                <w:color w:val="000000"/>
                <w:sz w:val="16"/>
                <w:szCs w:val="16"/>
              </w:rPr>
              <w:t>ate when i</w:t>
            </w:r>
            <w:r w:rsidR="00487670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nvestigation </w:t>
            </w:r>
            <w:r w:rsidR="00932C21" w:rsidRPr="00DA59CD">
              <w:rPr>
                <w:rFonts w:ascii="Arial" w:hAnsi="Arial"/>
                <w:color w:val="000000"/>
                <w:sz w:val="16"/>
                <w:szCs w:val="16"/>
              </w:rPr>
              <w:t xml:space="preserve">will </w:t>
            </w:r>
            <w:r w:rsidR="00487670" w:rsidRPr="00DA59CD">
              <w:rPr>
                <w:rFonts w:ascii="Arial" w:hAnsi="Arial"/>
                <w:color w:val="000000"/>
                <w:sz w:val="16"/>
                <w:szCs w:val="16"/>
              </w:rPr>
              <w:t>be completed?</w:t>
            </w:r>
          </w:p>
        </w:tc>
        <w:tc>
          <w:tcPr>
            <w:tcW w:w="62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57435A8" w14:textId="77777777" w:rsidR="006363FD" w:rsidRPr="00DA59CD" w:rsidRDefault="00B14BD4" w:rsidP="00173780">
            <w:pPr>
              <w:spacing w:before="6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63FD" w:rsidRPr="00DA59CD" w14:paraId="0EE8184D" w14:textId="77777777" w:rsidTr="00721EDD">
        <w:trPr>
          <w:trHeight w:hRule="exact" w:val="120"/>
        </w:trPr>
        <w:tc>
          <w:tcPr>
            <w:tcW w:w="10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43C7883" w14:textId="77777777" w:rsidR="006363FD" w:rsidRPr="00DA59CD" w:rsidRDefault="006363FD" w:rsidP="00631DD4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31DD4" w:rsidRPr="00DA59CD" w14:paraId="79C28AB0" w14:textId="77777777" w:rsidTr="00721EDD">
        <w:trPr>
          <w:cantSplit/>
          <w:trHeight w:hRule="exact" w:val="240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8F90C39" w14:textId="77777777" w:rsidR="00631DD4" w:rsidRPr="00DA59CD" w:rsidRDefault="00631DD4" w:rsidP="006549B4">
            <w:pPr>
              <w:spacing w:before="4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Investigation Facilitator: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0556E723" w14:textId="77777777" w:rsidR="00631DD4" w:rsidRPr="00DA59CD" w:rsidRDefault="00B14BD4" w:rsidP="004A26CA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14:paraId="71EDEA13" w14:textId="77777777" w:rsidR="00631DD4" w:rsidRPr="00DA59CD" w:rsidRDefault="00631DD4" w:rsidP="006549B4">
            <w:pPr>
              <w:spacing w:before="4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Title:</w:t>
            </w:r>
          </w:p>
        </w:tc>
        <w:bookmarkStart w:id="58" w:name="Text168"/>
        <w:tc>
          <w:tcPr>
            <w:tcW w:w="47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DC3A" w14:textId="77777777" w:rsidR="00631DD4" w:rsidRPr="00DA59CD" w:rsidRDefault="00631DD4" w:rsidP="004A26CA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8"/>
          </w:p>
        </w:tc>
      </w:tr>
      <w:tr w:rsidR="006363FD" w:rsidRPr="00DA59CD" w14:paraId="0CEBB955" w14:textId="77777777" w:rsidTr="00721EDD">
        <w:trPr>
          <w:cantSplit/>
          <w:trHeight w:val="116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74F782D" w14:textId="77777777" w:rsidR="006363FD" w:rsidRPr="00DA59CD" w:rsidRDefault="00BC03B7" w:rsidP="00BC03B7">
            <w:pPr>
              <w:spacing w:before="4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Name</w:t>
            </w:r>
            <w:r w:rsidR="00631DD4"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7EC22219" w14:textId="77777777" w:rsidR="006363FD" w:rsidRPr="00DA59CD" w:rsidRDefault="00B14BD4" w:rsidP="004A26CA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8A30B6B" w14:textId="77777777" w:rsidR="006363FD" w:rsidRPr="00DA59CD" w:rsidRDefault="006363FD" w:rsidP="006549B4">
            <w:pPr>
              <w:spacing w:before="4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Title:</w:t>
            </w:r>
          </w:p>
        </w:tc>
        <w:bookmarkStart w:id="59" w:name="Text167"/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1FA0F45" w14:textId="77777777" w:rsidR="006363FD" w:rsidRPr="00DA59CD" w:rsidRDefault="00631DD4" w:rsidP="004A26CA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720" w:type="dxa"/>
            <w:vAlign w:val="center"/>
          </w:tcPr>
          <w:p w14:paraId="1128863D" w14:textId="77777777" w:rsidR="006363FD" w:rsidRPr="00DA59CD" w:rsidRDefault="006363FD" w:rsidP="006549B4">
            <w:pPr>
              <w:spacing w:before="4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b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2802A" w14:textId="77777777" w:rsidR="006363FD" w:rsidRPr="00DA59CD" w:rsidRDefault="00024004" w:rsidP="00BC03B7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DA59CD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75650" w:rsidRPr="00DA59CD" w14:paraId="6CA750FB" w14:textId="77777777" w:rsidTr="0072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0800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19ED6" w14:textId="77777777" w:rsidR="00375650" w:rsidRPr="00DA59CD" w:rsidRDefault="00375650" w:rsidP="00631DD4">
            <w:pPr>
              <w:tabs>
                <w:tab w:val="left" w:pos="1170"/>
              </w:tabs>
              <w:spacing w:before="20"/>
              <w:rPr>
                <w:rFonts w:ascii="Arial" w:hAnsi="Arial"/>
                <w:color w:val="000000"/>
                <w:sz w:val="14"/>
              </w:rPr>
            </w:pPr>
          </w:p>
        </w:tc>
      </w:tr>
      <w:tr w:rsidR="005A7AC8" w:rsidRPr="00DA59CD" w14:paraId="01664CE4" w14:textId="77777777" w:rsidTr="00721EDD">
        <w:trPr>
          <w:cantSplit/>
        </w:trPr>
        <w:tc>
          <w:tcPr>
            <w:tcW w:w="1080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DA93D5" w14:textId="780DD90E" w:rsidR="005A7AC8" w:rsidRPr="00DA59CD" w:rsidRDefault="00394647" w:rsidP="00C138D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pos="2520"/>
                <w:tab w:val="left" w:pos="4680"/>
                <w:tab w:val="left" w:pos="5940"/>
                <w:tab w:val="left" w:pos="9000"/>
              </w:tabs>
              <w:spacing w:before="120" w:after="40"/>
              <w:ind w:hanging="738"/>
              <w:rPr>
                <w:rFonts w:ascii="Arial" w:hAnsi="Arial"/>
                <w:color w:val="000000"/>
                <w:sz w:val="18"/>
              </w:rPr>
            </w:pPr>
            <w:r w:rsidRPr="00DA59CD">
              <w:rPr>
                <w:rFonts w:ascii="Arial" w:hAnsi="Arial"/>
                <w:b/>
                <w:color w:val="000000"/>
                <w:sz w:val="18"/>
              </w:rPr>
              <w:t>Enablon</w:t>
            </w:r>
            <w:r w:rsidR="005A7AC8" w:rsidRPr="00DA59CD">
              <w:rPr>
                <w:rFonts w:ascii="Arial" w:hAnsi="Arial"/>
                <w:b/>
                <w:color w:val="000000"/>
                <w:sz w:val="18"/>
              </w:rPr>
              <w:t xml:space="preserve">: It is the </w:t>
            </w:r>
            <w:r w:rsidR="00C138DA" w:rsidRPr="00DA59CD">
              <w:rPr>
                <w:rFonts w:ascii="Arial" w:hAnsi="Arial"/>
                <w:b/>
                <w:color w:val="000000"/>
                <w:sz w:val="18"/>
              </w:rPr>
              <w:t>TG</w:t>
            </w:r>
            <w:r w:rsidR="005A7AC8" w:rsidRPr="00DA59CD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EHS Field Safety Rep</w:t>
            </w:r>
            <w:r w:rsidR="00597903" w:rsidRPr="00DA59CD">
              <w:rPr>
                <w:rFonts w:ascii="Arial" w:hAnsi="Arial"/>
                <w:b/>
                <w:color w:val="000000"/>
                <w:sz w:val="18"/>
              </w:rPr>
              <w:t>resentative’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s</w:t>
            </w:r>
            <w:r w:rsidR="005A7AC8" w:rsidRPr="00DA59CD">
              <w:rPr>
                <w:rFonts w:ascii="Arial" w:hAnsi="Arial"/>
                <w:b/>
                <w:color w:val="000000"/>
                <w:sz w:val="18"/>
              </w:rPr>
              <w:t xml:space="preserve"> responsibility to ensure the incident is entered into </w:t>
            </w:r>
            <w:r w:rsidRPr="00DA59CD">
              <w:rPr>
                <w:rFonts w:ascii="Arial" w:hAnsi="Arial"/>
                <w:b/>
                <w:color w:val="000000"/>
                <w:sz w:val="18"/>
              </w:rPr>
              <w:t>Enablon.</w:t>
            </w:r>
          </w:p>
        </w:tc>
      </w:tr>
    </w:tbl>
    <w:p w14:paraId="7AF68775" w14:textId="3EB65495" w:rsidR="00160ACE" w:rsidRPr="00A020E8" w:rsidRDefault="00160ACE" w:rsidP="00160ACE">
      <w:pPr>
        <w:jc w:val="right"/>
        <w:rPr>
          <w:rFonts w:ascii="Arial" w:hAnsi="Arial"/>
          <w:sz w:val="8"/>
        </w:rPr>
      </w:pPr>
      <w:r w:rsidRPr="00DA59CD">
        <w:rPr>
          <w:sz w:val="12"/>
        </w:rPr>
        <w:object w:dxaOrig="225" w:dyaOrig="225" w14:anchorId="08E79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24pt" o:ole="" filled="t" fillcolor="#ff9">
            <v:imagedata r:id="rId14" o:title=""/>
          </v:shape>
          <w:control r:id="rId15" w:name="CommandButton1" w:shapeid="_x0000_i1027"/>
        </w:object>
      </w:r>
    </w:p>
    <w:sectPr w:rsidR="00160ACE" w:rsidRPr="00A020E8" w:rsidSect="00597903">
      <w:headerReference w:type="default" r:id="rId16"/>
      <w:footerReference w:type="default" r:id="rId17"/>
      <w:pgSz w:w="12240" w:h="15840" w:code="1"/>
      <w:pgMar w:top="810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9A869" w14:textId="77777777" w:rsidR="001A7C77" w:rsidRDefault="001A7C77">
      <w:r>
        <w:separator/>
      </w:r>
    </w:p>
  </w:endnote>
  <w:endnote w:type="continuationSeparator" w:id="0">
    <w:p w14:paraId="5CF12A0F" w14:textId="77777777" w:rsidR="001A7C77" w:rsidRDefault="001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FCCA" w14:textId="75A5B78B" w:rsidR="00160ACE" w:rsidRDefault="00160ACE" w:rsidP="00024004">
    <w:pPr>
      <w:pStyle w:val="Footer"/>
      <w:tabs>
        <w:tab w:val="clear" w:pos="4320"/>
        <w:tab w:val="clear" w:pos="8640"/>
        <w:tab w:val="left" w:pos="1080"/>
        <w:tab w:val="center" w:pos="5760"/>
        <w:tab w:val="right" w:pos="10260"/>
      </w:tabs>
      <w:rPr>
        <w:rStyle w:val="PageNumber"/>
        <w:rFonts w:ascii="Arial" w:hAnsi="Arial"/>
        <w:sz w:val="16"/>
      </w:rPr>
    </w:pPr>
    <w:r w:rsidRPr="00964016">
      <w:rPr>
        <w:rFonts w:ascii="Arial" w:hAnsi="Arial"/>
        <w:sz w:val="16"/>
      </w:rPr>
      <w:t>Distribution:</w:t>
    </w:r>
    <w:r>
      <w:rPr>
        <w:rFonts w:ascii="Arial" w:hAnsi="Arial"/>
        <w:b/>
        <w:sz w:val="16"/>
      </w:rPr>
      <w:tab/>
    </w:r>
    <w:r w:rsidRPr="00C11201">
      <w:rPr>
        <w:rFonts w:ascii="Arial" w:hAnsi="Arial"/>
        <w:sz w:val="16"/>
      </w:rPr>
      <w:t xml:space="preserve">Contractor to </w:t>
    </w:r>
    <w:r>
      <w:rPr>
        <w:rFonts w:ascii="Arial" w:hAnsi="Arial"/>
        <w:sz w:val="16"/>
      </w:rPr>
      <w:t xml:space="preserve">Chief Inspector </w:t>
    </w:r>
    <w:r>
      <w:rPr>
        <w:rFonts w:ascii="Arial" w:hAnsi="Arial"/>
        <w:sz w:val="16"/>
      </w:rPr>
      <w:tab/>
    </w:r>
    <w:r w:rsidR="00597903" w:rsidRPr="00597903">
      <w:rPr>
        <w:rFonts w:ascii="Arial" w:hAnsi="Arial"/>
        <w:sz w:val="16"/>
      </w:rPr>
      <w:t xml:space="preserve">Page </w:t>
    </w:r>
    <w:r w:rsidR="00597903" w:rsidRPr="00597903">
      <w:rPr>
        <w:rFonts w:ascii="Arial" w:hAnsi="Arial"/>
        <w:sz w:val="16"/>
      </w:rPr>
      <w:fldChar w:fldCharType="begin"/>
    </w:r>
    <w:r w:rsidR="00597903" w:rsidRPr="00635133">
      <w:rPr>
        <w:rFonts w:ascii="Arial" w:hAnsi="Arial"/>
        <w:sz w:val="16"/>
      </w:rPr>
      <w:instrText xml:space="preserve"> PAGE  \* Arabic  \* MERGEFORMAT </w:instrText>
    </w:r>
    <w:r w:rsidR="00597903" w:rsidRPr="00597903">
      <w:rPr>
        <w:rFonts w:ascii="Arial" w:hAnsi="Arial"/>
        <w:sz w:val="16"/>
      </w:rPr>
      <w:fldChar w:fldCharType="separate"/>
    </w:r>
    <w:r w:rsidR="00597903" w:rsidRPr="00635133">
      <w:rPr>
        <w:rFonts w:ascii="Arial" w:hAnsi="Arial"/>
        <w:noProof/>
        <w:sz w:val="16"/>
      </w:rPr>
      <w:t>1</w:t>
    </w:r>
    <w:r w:rsidR="00597903" w:rsidRPr="00597903">
      <w:rPr>
        <w:rFonts w:ascii="Arial" w:hAnsi="Arial"/>
        <w:sz w:val="16"/>
      </w:rPr>
      <w:fldChar w:fldCharType="end"/>
    </w:r>
    <w:r w:rsidR="00597903" w:rsidRPr="00597903">
      <w:rPr>
        <w:rFonts w:ascii="Arial" w:hAnsi="Arial"/>
        <w:sz w:val="16"/>
      </w:rPr>
      <w:t xml:space="preserve"> of </w:t>
    </w:r>
    <w:r w:rsidR="00597903" w:rsidRPr="00597903">
      <w:rPr>
        <w:rFonts w:ascii="Arial" w:hAnsi="Arial"/>
        <w:sz w:val="16"/>
      </w:rPr>
      <w:fldChar w:fldCharType="begin"/>
    </w:r>
    <w:r w:rsidR="00597903" w:rsidRPr="00635133">
      <w:rPr>
        <w:rFonts w:ascii="Arial" w:hAnsi="Arial"/>
        <w:sz w:val="16"/>
      </w:rPr>
      <w:instrText xml:space="preserve"> NUMPAGES  \* Arabic  \* MERGEFORMAT </w:instrText>
    </w:r>
    <w:r w:rsidR="00597903" w:rsidRPr="00597903">
      <w:rPr>
        <w:rFonts w:ascii="Arial" w:hAnsi="Arial"/>
        <w:sz w:val="16"/>
      </w:rPr>
      <w:fldChar w:fldCharType="separate"/>
    </w:r>
    <w:r w:rsidR="00597903" w:rsidRPr="00635133">
      <w:rPr>
        <w:rFonts w:ascii="Arial" w:hAnsi="Arial"/>
        <w:noProof/>
        <w:sz w:val="16"/>
      </w:rPr>
      <w:t>2</w:t>
    </w:r>
    <w:r w:rsidR="00597903" w:rsidRPr="00597903">
      <w:rPr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ab/>
    </w:r>
    <w:r w:rsidR="00597903">
      <w:rPr>
        <w:rStyle w:val="PageNumber"/>
        <w:rFonts w:ascii="Arial" w:hAnsi="Arial"/>
        <w:sz w:val="16"/>
      </w:rPr>
      <w:t>Revised:</w:t>
    </w:r>
    <w:r w:rsidR="00635133">
      <w:rPr>
        <w:rStyle w:val="PageNumber"/>
        <w:rFonts w:ascii="Arial" w:hAnsi="Arial"/>
        <w:sz w:val="16"/>
      </w:rPr>
      <w:t xml:space="preserve"> 03/01/202</w:t>
    </w:r>
    <w:r w:rsidR="005B7C4C">
      <w:rPr>
        <w:rStyle w:val="PageNumber"/>
        <w:rFonts w:ascii="Arial" w:hAnsi="Arial"/>
        <w:sz w:val="16"/>
      </w:rPr>
      <w:t>1</w:t>
    </w:r>
  </w:p>
  <w:p w14:paraId="0D067B59" w14:textId="1987119F" w:rsidR="00160ACE" w:rsidRDefault="00160ACE" w:rsidP="00EC1572">
    <w:pPr>
      <w:pStyle w:val="Heading1"/>
      <w:tabs>
        <w:tab w:val="left" w:pos="1080"/>
        <w:tab w:val="right" w:pos="10260"/>
      </w:tabs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Chief Inspector to </w:t>
    </w:r>
    <w:r w:rsidR="00C138DA">
      <w:rPr>
        <w:rFonts w:ascii="Arial" w:hAnsi="Arial"/>
        <w:sz w:val="16"/>
      </w:rPr>
      <w:t>TG</w:t>
    </w:r>
    <w:r>
      <w:rPr>
        <w:rFonts w:ascii="Arial" w:hAnsi="Arial"/>
        <w:sz w:val="16"/>
      </w:rPr>
      <w:t xml:space="preserve"> Onsite Safety Rep.</w:t>
    </w:r>
    <w:r>
      <w:rPr>
        <w:rFonts w:ascii="Arial" w:hAnsi="Arial"/>
        <w:sz w:val="16"/>
      </w:rPr>
      <w:tab/>
    </w:r>
  </w:p>
  <w:p w14:paraId="4CB6AE05" w14:textId="26093959" w:rsidR="00160ACE" w:rsidRPr="00964016" w:rsidRDefault="00160ACE" w:rsidP="00EC1572">
    <w:pPr>
      <w:pStyle w:val="Heading1"/>
      <w:tabs>
        <w:tab w:val="left" w:pos="1080"/>
        <w:tab w:val="right" w:pos="1026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="00C138DA">
      <w:rPr>
        <w:rFonts w:ascii="Arial" w:hAnsi="Arial"/>
        <w:sz w:val="16"/>
      </w:rPr>
      <w:t xml:space="preserve">TG </w:t>
    </w:r>
    <w:r>
      <w:rPr>
        <w:rFonts w:ascii="Arial" w:hAnsi="Arial"/>
        <w:sz w:val="16"/>
      </w:rPr>
      <w:t xml:space="preserve">Onsite Safety Rep.  to </w:t>
    </w:r>
    <w:r w:rsidR="00C138DA">
      <w:rPr>
        <w:rFonts w:ascii="Arial" w:hAnsi="Arial"/>
        <w:sz w:val="16"/>
      </w:rPr>
      <w:t>TG</w:t>
    </w:r>
    <w:r>
      <w:rPr>
        <w:rFonts w:ascii="Arial" w:hAnsi="Arial"/>
        <w:sz w:val="16"/>
      </w:rPr>
      <w:t xml:space="preserve"> Safety Rep.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CC26A" w14:textId="77777777" w:rsidR="001A7C77" w:rsidRDefault="001A7C77">
      <w:r>
        <w:separator/>
      </w:r>
    </w:p>
  </w:footnote>
  <w:footnote w:type="continuationSeparator" w:id="0">
    <w:p w14:paraId="4E48A2C5" w14:textId="77777777" w:rsidR="001A7C77" w:rsidRDefault="001A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E4B1" w14:textId="33E0CB01" w:rsidR="00597903" w:rsidRPr="00D57DDA" w:rsidRDefault="00597903" w:rsidP="00597903">
    <w:pPr>
      <w:pStyle w:val="Header"/>
      <w:jc w:val="right"/>
      <w:rPr>
        <w:rFonts w:ascii="Arial" w:hAnsi="Arial" w:cs="Arial"/>
        <w:sz w:val="24"/>
        <w:szCs w:val="24"/>
      </w:rPr>
    </w:pPr>
    <w:r w:rsidRPr="00D57DDA">
      <w:rPr>
        <w:rFonts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6F28F72" wp14:editId="02C9B0A6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784609" cy="666750"/>
          <wp:effectExtent l="0" t="0" r="6350" b="0"/>
          <wp:wrapSquare wrapText="bothSides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609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DDA">
      <w:rPr>
        <w:rFonts w:ascii="Arial" w:hAnsi="Arial" w:cs="Arial"/>
        <w:sz w:val="24"/>
        <w:szCs w:val="24"/>
      </w:rPr>
      <w:t>Contractor Incident Report</w:t>
    </w:r>
  </w:p>
  <w:p w14:paraId="51D8C5A5" w14:textId="64E392DB" w:rsidR="00597903" w:rsidRPr="00597903" w:rsidRDefault="00597903" w:rsidP="00597903">
    <w:pPr>
      <w:pStyle w:val="Header"/>
      <w:jc w:val="right"/>
    </w:pPr>
    <w:r w:rsidRPr="00D57DDA">
      <w:rPr>
        <w:rFonts w:ascii="Arial" w:hAnsi="Arial" w:cs="Arial"/>
      </w:rPr>
      <w:t>CSM</w:t>
    </w:r>
    <w:r w:rsidR="00404456" w:rsidRPr="00D57DDA">
      <w:rPr>
        <w:rFonts w:ascii="Arial" w:hAnsi="Arial" w:cs="Arial"/>
      </w:rPr>
      <w:t>-</w:t>
    </w:r>
    <w:r w:rsidRPr="00D57DDA">
      <w:rPr>
        <w:rFonts w:ascii="Arial" w:hAnsi="Arial" w:cs="Arial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19C7"/>
    <w:multiLevelType w:val="hybridMultilevel"/>
    <w:tmpl w:val="CF2E8CC4"/>
    <w:lvl w:ilvl="0" w:tplc="E79845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B2DF9"/>
    <w:multiLevelType w:val="hybridMultilevel"/>
    <w:tmpl w:val="D96ED808"/>
    <w:lvl w:ilvl="0" w:tplc="4E50DAC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1"/>
    <w:rsid w:val="00022175"/>
    <w:rsid w:val="00024004"/>
    <w:rsid w:val="00024522"/>
    <w:rsid w:val="000535D6"/>
    <w:rsid w:val="00056603"/>
    <w:rsid w:val="00073993"/>
    <w:rsid w:val="00074E61"/>
    <w:rsid w:val="000814B7"/>
    <w:rsid w:val="000C54AB"/>
    <w:rsid w:val="000D4368"/>
    <w:rsid w:val="000F492A"/>
    <w:rsid w:val="000F714F"/>
    <w:rsid w:val="00121067"/>
    <w:rsid w:val="0013118B"/>
    <w:rsid w:val="001345B3"/>
    <w:rsid w:val="00136E41"/>
    <w:rsid w:val="00142D6B"/>
    <w:rsid w:val="00160ACE"/>
    <w:rsid w:val="00173780"/>
    <w:rsid w:val="001A21DB"/>
    <w:rsid w:val="001A7C77"/>
    <w:rsid w:val="001D06FC"/>
    <w:rsid w:val="001D50E6"/>
    <w:rsid w:val="001E2953"/>
    <w:rsid w:val="0020411C"/>
    <w:rsid w:val="00205717"/>
    <w:rsid w:val="00210E24"/>
    <w:rsid w:val="00217F38"/>
    <w:rsid w:val="002350A9"/>
    <w:rsid w:val="002949AE"/>
    <w:rsid w:val="002A0D70"/>
    <w:rsid w:val="002B3757"/>
    <w:rsid w:val="002B3E43"/>
    <w:rsid w:val="002D2E72"/>
    <w:rsid w:val="002E635B"/>
    <w:rsid w:val="00302AC2"/>
    <w:rsid w:val="00312C4A"/>
    <w:rsid w:val="0032755C"/>
    <w:rsid w:val="00337F8D"/>
    <w:rsid w:val="003573DD"/>
    <w:rsid w:val="00375650"/>
    <w:rsid w:val="00380CD4"/>
    <w:rsid w:val="00394647"/>
    <w:rsid w:val="003A6B74"/>
    <w:rsid w:val="003A73CB"/>
    <w:rsid w:val="003B4848"/>
    <w:rsid w:val="003F3699"/>
    <w:rsid w:val="00404456"/>
    <w:rsid w:val="00420924"/>
    <w:rsid w:val="004515C7"/>
    <w:rsid w:val="00452DCA"/>
    <w:rsid w:val="00461D01"/>
    <w:rsid w:val="00463D02"/>
    <w:rsid w:val="00465171"/>
    <w:rsid w:val="00484362"/>
    <w:rsid w:val="00487670"/>
    <w:rsid w:val="00492376"/>
    <w:rsid w:val="004A0369"/>
    <w:rsid w:val="004A26CA"/>
    <w:rsid w:val="004C5F83"/>
    <w:rsid w:val="004D3A46"/>
    <w:rsid w:val="004E5E65"/>
    <w:rsid w:val="004F3751"/>
    <w:rsid w:val="0051637A"/>
    <w:rsid w:val="00527EC8"/>
    <w:rsid w:val="00535EE5"/>
    <w:rsid w:val="00557062"/>
    <w:rsid w:val="005620B9"/>
    <w:rsid w:val="00577092"/>
    <w:rsid w:val="00581FE8"/>
    <w:rsid w:val="00597903"/>
    <w:rsid w:val="005A2662"/>
    <w:rsid w:val="005A7AC8"/>
    <w:rsid w:val="005B7C4C"/>
    <w:rsid w:val="005E39EC"/>
    <w:rsid w:val="0060065D"/>
    <w:rsid w:val="00606B51"/>
    <w:rsid w:val="00614A5D"/>
    <w:rsid w:val="00631DD4"/>
    <w:rsid w:val="00634A50"/>
    <w:rsid w:val="00635133"/>
    <w:rsid w:val="006363FD"/>
    <w:rsid w:val="0064215D"/>
    <w:rsid w:val="006549B4"/>
    <w:rsid w:val="0068149F"/>
    <w:rsid w:val="006A38F6"/>
    <w:rsid w:val="006A3E88"/>
    <w:rsid w:val="006B31EC"/>
    <w:rsid w:val="006C7926"/>
    <w:rsid w:val="006D3F83"/>
    <w:rsid w:val="006E38BD"/>
    <w:rsid w:val="006F6E44"/>
    <w:rsid w:val="00710D91"/>
    <w:rsid w:val="007179EA"/>
    <w:rsid w:val="00721EDD"/>
    <w:rsid w:val="0072272A"/>
    <w:rsid w:val="00724D6D"/>
    <w:rsid w:val="00731851"/>
    <w:rsid w:val="007369C4"/>
    <w:rsid w:val="00742353"/>
    <w:rsid w:val="00761781"/>
    <w:rsid w:val="00764926"/>
    <w:rsid w:val="00767FC5"/>
    <w:rsid w:val="007855F8"/>
    <w:rsid w:val="007C3C93"/>
    <w:rsid w:val="007E10D3"/>
    <w:rsid w:val="00800026"/>
    <w:rsid w:val="00803BC3"/>
    <w:rsid w:val="00831893"/>
    <w:rsid w:val="008365FD"/>
    <w:rsid w:val="00852660"/>
    <w:rsid w:val="0086090B"/>
    <w:rsid w:val="008622C3"/>
    <w:rsid w:val="008662F8"/>
    <w:rsid w:val="00882704"/>
    <w:rsid w:val="008A202B"/>
    <w:rsid w:val="008A5CD5"/>
    <w:rsid w:val="008B26E0"/>
    <w:rsid w:val="008B7C9F"/>
    <w:rsid w:val="008D3FF7"/>
    <w:rsid w:val="008E708E"/>
    <w:rsid w:val="008F5562"/>
    <w:rsid w:val="00927D65"/>
    <w:rsid w:val="009311E7"/>
    <w:rsid w:val="00932C21"/>
    <w:rsid w:val="00937FD5"/>
    <w:rsid w:val="00964016"/>
    <w:rsid w:val="00981581"/>
    <w:rsid w:val="00982B10"/>
    <w:rsid w:val="00984456"/>
    <w:rsid w:val="0098629A"/>
    <w:rsid w:val="009921AC"/>
    <w:rsid w:val="009B6DD3"/>
    <w:rsid w:val="009C0937"/>
    <w:rsid w:val="009C4DE1"/>
    <w:rsid w:val="009C57B9"/>
    <w:rsid w:val="009C5E9E"/>
    <w:rsid w:val="009C5FE9"/>
    <w:rsid w:val="009D2CA3"/>
    <w:rsid w:val="009E35D7"/>
    <w:rsid w:val="009E6871"/>
    <w:rsid w:val="009F3CEE"/>
    <w:rsid w:val="009F6032"/>
    <w:rsid w:val="00A01064"/>
    <w:rsid w:val="00A020E8"/>
    <w:rsid w:val="00A10970"/>
    <w:rsid w:val="00A14F04"/>
    <w:rsid w:val="00A61ED7"/>
    <w:rsid w:val="00A95820"/>
    <w:rsid w:val="00AA34A3"/>
    <w:rsid w:val="00AB045E"/>
    <w:rsid w:val="00AE5B28"/>
    <w:rsid w:val="00AF36C7"/>
    <w:rsid w:val="00B01291"/>
    <w:rsid w:val="00B14BD4"/>
    <w:rsid w:val="00B3363A"/>
    <w:rsid w:val="00B375F3"/>
    <w:rsid w:val="00B4045F"/>
    <w:rsid w:val="00B50F2B"/>
    <w:rsid w:val="00B52C17"/>
    <w:rsid w:val="00B84AA6"/>
    <w:rsid w:val="00B93134"/>
    <w:rsid w:val="00BB1103"/>
    <w:rsid w:val="00BC03B7"/>
    <w:rsid w:val="00BC52C2"/>
    <w:rsid w:val="00BD16FB"/>
    <w:rsid w:val="00BD3FFF"/>
    <w:rsid w:val="00BD44D5"/>
    <w:rsid w:val="00BE1B54"/>
    <w:rsid w:val="00C11201"/>
    <w:rsid w:val="00C138DA"/>
    <w:rsid w:val="00C373FD"/>
    <w:rsid w:val="00C44945"/>
    <w:rsid w:val="00C461D1"/>
    <w:rsid w:val="00C51F9D"/>
    <w:rsid w:val="00C717DB"/>
    <w:rsid w:val="00C736E2"/>
    <w:rsid w:val="00C73E71"/>
    <w:rsid w:val="00C80F6B"/>
    <w:rsid w:val="00C831C3"/>
    <w:rsid w:val="00C8347B"/>
    <w:rsid w:val="00C91694"/>
    <w:rsid w:val="00C96979"/>
    <w:rsid w:val="00CA3F17"/>
    <w:rsid w:val="00CB0764"/>
    <w:rsid w:val="00CB45E9"/>
    <w:rsid w:val="00CD240A"/>
    <w:rsid w:val="00CD3BF9"/>
    <w:rsid w:val="00CF15F1"/>
    <w:rsid w:val="00CF4C86"/>
    <w:rsid w:val="00CF6E5E"/>
    <w:rsid w:val="00CF7331"/>
    <w:rsid w:val="00D00F27"/>
    <w:rsid w:val="00D0735F"/>
    <w:rsid w:val="00D17C21"/>
    <w:rsid w:val="00D20216"/>
    <w:rsid w:val="00D31292"/>
    <w:rsid w:val="00D54710"/>
    <w:rsid w:val="00D56679"/>
    <w:rsid w:val="00D57DDA"/>
    <w:rsid w:val="00D813AA"/>
    <w:rsid w:val="00D87675"/>
    <w:rsid w:val="00D90B4A"/>
    <w:rsid w:val="00D923D2"/>
    <w:rsid w:val="00DA59CD"/>
    <w:rsid w:val="00DB62F3"/>
    <w:rsid w:val="00DC7EF8"/>
    <w:rsid w:val="00DD0465"/>
    <w:rsid w:val="00E03F25"/>
    <w:rsid w:val="00E16169"/>
    <w:rsid w:val="00E4612A"/>
    <w:rsid w:val="00E4729F"/>
    <w:rsid w:val="00E5237D"/>
    <w:rsid w:val="00E611A9"/>
    <w:rsid w:val="00E6490B"/>
    <w:rsid w:val="00E8501D"/>
    <w:rsid w:val="00E95A74"/>
    <w:rsid w:val="00EC1572"/>
    <w:rsid w:val="00ED77EB"/>
    <w:rsid w:val="00EE41B5"/>
    <w:rsid w:val="00EE7AA2"/>
    <w:rsid w:val="00EF3F21"/>
    <w:rsid w:val="00EF5327"/>
    <w:rsid w:val="00F54DC1"/>
    <w:rsid w:val="00F70E98"/>
    <w:rsid w:val="00FD2E41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5DA9B233"/>
  <w15:chartTrackingRefBased/>
  <w15:docId w15:val="{5A72ED01-36DE-4B7D-B80D-1D310A4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E2953"/>
    <w:rPr>
      <w:rFonts w:ascii="Tahoma" w:hAnsi="Tahoma" w:cs="Tahoma"/>
      <w:sz w:val="16"/>
      <w:szCs w:val="16"/>
    </w:rPr>
  </w:style>
  <w:style w:type="character" w:styleId="Hyperlink">
    <w:name w:val="Hyperlink"/>
    <w:rsid w:val="0080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ggkae1\Desktop\OM100-39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4eef53fb-e610-4ba7-9300-54189dd5a811">2021-02-11T08:00:00+00:00</Meeting_x0020_Date>
    <efd2fc7d70fa45fca0c85d31f595161c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1a2c107a-bdc1-4399-8a66-471cec5c7b53</TermId>
        </TermInfo>
      </Terms>
    </efd2fc7d70fa45fca0c85d31f595161c>
    <kbf2becad7c8491fb5d3081633379758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</TermName>
          <TermId xmlns="http://schemas.microsoft.com/office/infopath/2007/PartnerControls">b3c6d67a-cdda-4372-bcea-70ab01191653</TermId>
        </TermInfo>
      </Terms>
    </kbf2becad7c8491fb5d3081633379758>
    <Change_x0020_Request_x0020_Number xmlns="4eef53fb-e610-4ba7-9300-54189dd5a811">CR6237</Change_x0020_Request_x0020_Number>
    <Submitted_x0020_By xmlns="4eef53fb-e610-4ba7-9300-54189dd5a811">
      <UserInfo>
        <DisplayName>Mendenhall, Brian</DisplayName>
        <AccountId>29</AccountId>
        <AccountType/>
      </UserInfo>
    </Submitted_x0020_By>
    <TaxCatchAll xmlns="4eef53fb-e610-4ba7-9300-54189dd5a811">
      <Value>9</Value>
      <Value>8</Value>
      <Value>7</Value>
    </TaxCatchAll>
    <ddce8550aacb4ed08206a21ff48ba5c5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27b1d94e-5d6b-4dda-95fb-ca1237e9f15b</TermId>
        </TermInfo>
      </Terms>
    </ddce8550aacb4ed08206a21ff48ba5c5>
    <Date_x0020_Submitted xmlns="4eef53fb-e610-4ba7-9300-54189dd5a811">2021-02-04T08:00:00+00:00</Date_x0020_Submitted>
    <Related_x0020_Standard xmlns="f5fbd096-e7bd-4e04-bf0f-cbb655102405">1767</Related_x0020_Standar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878d0c80-8fb9-4535-8f7d-ba6610112de4" ContentTypeId="0x010100A82CE1FF5B60A34684CDFDCFC5822DAE550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s Committee Document" ma:contentTypeID="0x010100A82CE1FF5B60A34684CDFDCFC5822DAE5504000DF9D86FEB7D744E94A9D506DA5C1636" ma:contentTypeVersion="17" ma:contentTypeDescription="" ma:contentTypeScope="" ma:versionID="d7d09bc908d4a3ba95135cf760d6add8">
  <xsd:schema xmlns:xsd="http://www.w3.org/2001/XMLSchema" xmlns:xs="http://www.w3.org/2001/XMLSchema" xmlns:p="http://schemas.microsoft.com/office/2006/metadata/properties" xmlns:ns1="http://schemas.microsoft.com/sharepoint/v3" xmlns:ns2="4eef53fb-e610-4ba7-9300-54189dd5a811" xmlns:ns4="f5fbd096-e7bd-4e04-bf0f-cbb655102405" xmlns:ns5="fcc7518e-573e-488f-aa1a-f377f5a5ab64" targetNamespace="http://schemas.microsoft.com/office/2006/metadata/properties" ma:root="true" ma:fieldsID="2275c7028b520857a6771aa8bd93e0eb" ns1:_="" ns2:_="" ns4:_="" ns5:_="">
    <xsd:import namespace="http://schemas.microsoft.com/sharepoint/v3"/>
    <xsd:import namespace="4eef53fb-e610-4ba7-9300-54189dd5a811"/>
    <xsd:import namespace="f5fbd096-e7bd-4e04-bf0f-cbb655102405"/>
    <xsd:import namespace="fcc7518e-573e-488f-aa1a-f377f5a5ab64"/>
    <xsd:element name="properties">
      <xsd:complexType>
        <xsd:sequence>
          <xsd:element name="documentManagement">
            <xsd:complexType>
              <xsd:all>
                <xsd:element ref="ns2:Change_x0020_Request_x0020_Number"/>
                <xsd:element ref="ns2:Submitted_x0020_By" minOccurs="0"/>
                <xsd:element ref="ns2:Date_x0020_Submitted"/>
                <xsd:element ref="ns2:Meeting_x0020_Date"/>
                <xsd:element ref="ns2:kbf2becad7c8491fb5d3081633379758" minOccurs="0"/>
                <xsd:element ref="ns2:TaxCatchAll" minOccurs="0"/>
                <xsd:element ref="ns2:TaxCatchAllLabel" minOccurs="0"/>
                <xsd:element ref="ns2:ddce8550aacb4ed08206a21ff48ba5c5" minOccurs="0"/>
                <xsd:element ref="ns1:_dlc_Exempt" minOccurs="0"/>
                <xsd:element ref="ns2:efd2fc7d70fa45fca0c85d31f595161c" minOccurs="0"/>
                <xsd:element ref="ns4:Related_x0020_Standard" minOccurs="0"/>
                <xsd:element ref="ns4:Related_x0020_Standard_x003a_Section" minOccurs="0"/>
                <xsd:element ref="ns4:Related_x0020_Standard_x003a_Department" minOccurs="0"/>
                <xsd:element ref="ns4:Related_x0020_Standard_x003a_Sub-Category" minOccurs="0"/>
                <xsd:element ref="ns4:Related_x0020_Standard_x003a_Category" minOccurs="0"/>
                <xsd:element ref="ns4:Related_x0020_Standard_x003a_Description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53fb-e610-4ba7-9300-54189dd5a811" elementFormDefault="qualified">
    <xsd:import namespace="http://schemas.microsoft.com/office/2006/documentManagement/types"/>
    <xsd:import namespace="http://schemas.microsoft.com/office/infopath/2007/PartnerControls"/>
    <xsd:element name="Change_x0020_Request_x0020_Number" ma:index="2" ma:displayName="Change Request Number" ma:internalName="Change_x0020_Request_x0020_Number" ma:readOnly="false">
      <xsd:simpleType>
        <xsd:restriction base="dms:Text">
          <xsd:maxLength value="255"/>
        </xsd:restriction>
      </xsd:simpleType>
    </xsd:element>
    <xsd:element name="Submitted_x0020_By" ma:index="3" nillable="true" ma:displayName="Submitted By" ma:list="UserInfo" ma:SharePointGroup="0" ma:internalName="Submit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Submitted" ma:index="4" ma:displayName="Date Submitted" ma:format="DateOnly" ma:internalName="Date_x0020_Submitted" ma:readOnly="false">
      <xsd:simpleType>
        <xsd:restriction base="dms:DateTime"/>
      </xsd:simpleType>
    </xsd:element>
    <xsd:element name="Meeting_x0020_Date" ma:index="7" ma:displayName="Meeting/Approval Date" ma:format="DateOnly" ma:internalName="Meeting_x0020_Date" ma:readOnly="false">
      <xsd:simpleType>
        <xsd:restriction base="dms:DateTime"/>
      </xsd:simpleType>
    </xsd:element>
    <xsd:element name="kbf2becad7c8491fb5d3081633379758" ma:index="12" nillable="true" ma:taxonomy="true" ma:internalName="kbf2becad7c8491fb5d3081633379758" ma:taxonomyFieldName="Standards_x0020_Committee_x0020_Request_x0020_Type" ma:displayName="Request Type" ma:readOnly="false" ma:fieldId="{4bf2beca-d7c8-491f-b5d3-081633379758}" ma:sspId="878d0c80-8fb9-4535-8f7d-ba6610112de4" ma:termSetId="f46d58cd-b863-4cbc-b806-c7046df9a6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94ad051-8abe-4a6e-9797-b6103dd68002}" ma:internalName="TaxCatchAll" ma:showField="CatchAllData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94ad051-8abe-4a6e-9797-b6103dd68002}" ma:internalName="TaxCatchAllLabel" ma:readOnly="true" ma:showField="CatchAllDataLabel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ce8550aacb4ed08206a21ff48ba5c5" ma:index="16" nillable="true" ma:taxonomy="true" ma:internalName="ddce8550aacb4ed08206a21ff48ba5c5" ma:taxonomyFieldName="Standards_x0020_Committee_x0020_Status" ma:displayName="Status" ma:readOnly="false" ma:fieldId="{ddce8550-aacb-4ed0-8206-a21ff48ba5c5}" ma:sspId="878d0c80-8fb9-4535-8f7d-ba6610112de4" ma:termSetId="407124f9-c7c8-4fb6-af53-b3f346e99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d2fc7d70fa45fca0c85d31f595161c" ma:index="21" ma:taxonomy="true" ma:internalName="efd2fc7d70fa45fca0c85d31f595161c" ma:taxonomyFieldName="Business_x0020_Function" ma:displayName="Business Function" ma:readOnly="false" ma:default="7;#Compliance|1a2c107a-bdc1-4399-8a66-471cec5c7b53" ma:fieldId="{efd2fc7d-70fa-45fc-a0c8-5d31f595161c}" ma:sspId="878d0c80-8fb9-4535-8f7d-ba6610112de4" ma:termSetId="039cac98-01ab-4654-a925-c9c57836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d096-e7bd-4e04-bf0f-cbb655102405" elementFormDefault="qualified">
    <xsd:import namespace="http://schemas.microsoft.com/office/2006/documentManagement/types"/>
    <xsd:import namespace="http://schemas.microsoft.com/office/infopath/2007/PartnerControls"/>
    <xsd:element name="Related_x0020_Standard" ma:index="24" nillable="true" ma:displayName="Related Standard" ma:list="{dd638002-3304-48f8-988f-82800607c0fc}" ma:internalName="Related_x0020_Standard" ma:readOnly="false" ma:showField="Title" ma:web="f5fbd096-e7bd-4e04-bf0f-cbb655102405">
      <xsd:simpleType>
        <xsd:restriction base="dms:Lookup"/>
      </xsd:simpleType>
    </xsd:element>
    <xsd:element name="Related_x0020_Standard_x003a_Section" ma:index="25" nillable="true" ma:displayName="Related Standard:Section" ma:list="{dd638002-3304-48f8-988f-82800607c0fc}" ma:internalName="Related_x0020_Standard_x003A_Section" ma:readOnly="true" ma:showField="Section" ma:web="f5fbd096-e7bd-4e04-bf0f-cbb655102405">
      <xsd:simpleType>
        <xsd:restriction base="dms:Lookup"/>
      </xsd:simpleType>
    </xsd:element>
    <xsd:element name="Related_x0020_Standard_x003a_Department" ma:index="26" nillable="true" ma:displayName="Related Standard:Department" ma:list="{dd638002-3304-48f8-988f-82800607c0fc}" ma:internalName="Related_x0020_Standard_x003A_Department" ma:readOnly="true" ma:showField="Department" ma:web="f5fbd096-e7bd-4e04-bf0f-cbb655102405">
      <xsd:simpleType>
        <xsd:restriction base="dms:Lookup"/>
      </xsd:simpleType>
    </xsd:element>
    <xsd:element name="Related_x0020_Standard_x003a_Sub-Category" ma:index="27" nillable="true" ma:displayName="Related Standard:Sub-Category" ma:list="{dd638002-3304-48f8-988f-82800607c0fc}" ma:internalName="Related_x0020_Standard_x003A_Sub_x002d_Category" ma:readOnly="true" ma:showField="Sub_x002d_Category" ma:web="f5fbd096-e7bd-4e04-bf0f-cbb655102405">
      <xsd:simpleType>
        <xsd:restriction base="dms:Lookup"/>
      </xsd:simpleType>
    </xsd:element>
    <xsd:element name="Related_x0020_Standard_x003a_Category" ma:index="28" nillable="true" ma:displayName="Related Standard:Category" ma:list="{dd638002-3304-48f8-988f-82800607c0fc}" ma:internalName="Related_x0020_Standard_x003A_Category" ma:readOnly="true" ma:showField="Category" ma:web="f5fbd096-e7bd-4e04-bf0f-cbb655102405">
      <xsd:simpleType>
        <xsd:restriction base="dms:Lookup"/>
      </xsd:simpleType>
    </xsd:element>
    <xsd:element name="Related_x0020_Standard_x003a_Description" ma:index="29" nillable="true" ma:displayName="Description" ma:list="{dd638002-3304-48f8-988f-82800607c0fc}" ma:internalName="Related_x0020_Standard_x003A_Description" ma:readOnly="true" ma:showField="Description" ma:web="f5fbd096-e7bd-4e04-bf0f-cbb65510240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7518e-573e-488f-aa1a-f377f5a5a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p:Policy xmlns:p="office.server.policy" id="" local="true">
  <p:Name>LG50</p:Name>
  <p:Description>Records related to the preparation of documents required by law.  Includes reporting and filings with agencies such as DOT, OSHA, EPA, DOL and external audit requirements by government agencies.</p:Description>
  <p:Statement>Keep official records for current year + 6 years.</p:Statement>
  <p:PolicyItems>
    <p:PolicyItem featureId="Microsoft.Office.RecordsManagement.PolicyFeatures.PolicyAudit" staticId="0x010100A82CE1FF5B60A34684CDFDCFC5822DAE55|990474540" UniqueId="4645c225-9ae0-4ca4-a1c7-b0345306731b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FCDAAAE-AA65-4096-82E9-AFC7E52D67BC}">
  <ds:schemaRefs>
    <ds:schemaRef ds:uri="http://schemas.microsoft.com/office/2006/metadata/properties"/>
    <ds:schemaRef ds:uri="http://schemas.openxmlformats.org/package/2006/metadata/core-properties"/>
    <ds:schemaRef ds:uri="f5fbd096-e7bd-4e04-bf0f-cbb655102405"/>
    <ds:schemaRef ds:uri="http://purl.org/dc/dcmitype/"/>
    <ds:schemaRef ds:uri="4eef53fb-e610-4ba7-9300-54189dd5a811"/>
    <ds:schemaRef ds:uri="http://purl.org/dc/terms/"/>
    <ds:schemaRef ds:uri="http://schemas.microsoft.com/office/2006/documentManagement/types"/>
    <ds:schemaRef ds:uri="http://schemas.microsoft.com/office/infopath/2007/PartnerControls"/>
    <ds:schemaRef ds:uri="fcc7518e-573e-488f-aa1a-f377f5a5ab64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0A4E28-896E-4AD0-B9FD-4FB5744CC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7A7C6-CFFF-4A69-A9B7-B617BD5492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2D32D6-4C17-4558-89AF-E3AE325706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4B11CC-605B-4397-AC28-168276B9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ef53fb-e610-4ba7-9300-54189dd5a811"/>
    <ds:schemaRef ds:uri="f5fbd096-e7bd-4e04-bf0f-cbb655102405"/>
    <ds:schemaRef ds:uri="fcc7518e-573e-488f-aa1a-f377f5a5a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58F4C0-45FE-4EE9-AEAC-6BEA3227ED9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471B1E1-4B4D-4AC6-A128-BA68237968E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OM100-39.dot</Template>
  <TotalTime>2</TotalTime>
  <Pages>3</Pages>
  <Words>679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Tallgrass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Incident Report</dc:title>
  <dc:subject/>
  <dc:creator>Tallgrass</dc:creator>
  <cp:keywords/>
  <cp:lastModifiedBy>Ziegler, Anna</cp:lastModifiedBy>
  <cp:revision>5</cp:revision>
  <cp:lastPrinted>2007-10-24T21:09:00Z</cp:lastPrinted>
  <dcterms:created xsi:type="dcterms:W3CDTF">2021-02-19T20:10:00Z</dcterms:created>
  <dcterms:modified xsi:type="dcterms:W3CDTF">2021-02-19T20:45:00Z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0x010100A82CE1FF5B60A34684CDFDCFC5822DAE5504000DF9D86FEB7D744E94A9D506DA5C1636</vt:lpwstr>
  </property>
  <property fmtid="{D5CDD505-2E9C-101B-9397-08002B2CF9AE}" pid="3" name="Standards_x0020_Committee_x0020_Request_x0020_Type">
    <vt:lpwstr/>
  </property>
  <property fmtid="{D5CDD505-2E9C-101B-9397-08002B2CF9AE}" pid="4" name="Annual_x0020_Review_x0020_Year">
    <vt:lpwstr/>
  </property>
  <property fmtid="{D5CDD505-2E9C-101B-9397-08002B2CF9AE}" pid="5" name="Business Function">
    <vt:lpwstr>7;#Compliance|1a2c107a-bdc1-4399-8a66-471cec5c7b53</vt:lpwstr>
  </property>
  <property fmtid="{D5CDD505-2E9C-101B-9397-08002B2CF9AE}" pid="6" name="Standards_x0020_Committee_x0020_Status">
    <vt:lpwstr/>
  </property>
  <property fmtid="{D5CDD505-2E9C-101B-9397-08002B2CF9AE}" pid="7" name="Standards Committee Request Type">
    <vt:lpwstr>8;#Revision|b3c6d67a-cdda-4372-bcea-70ab01191653</vt:lpwstr>
  </property>
  <property fmtid="{D5CDD505-2E9C-101B-9397-08002B2CF9AE}" pid="8" name="Standards Committee Status">
    <vt:lpwstr>9;#Record|27b1d94e-5d6b-4dda-95fb-ca1237e9f15b</vt:lpwstr>
  </property>
  <property fmtid="{D5CDD505-2E9C-101B-9397-08002B2CF9AE}" pid="9" name="Annual Review Year">
    <vt:lpwstr/>
  </property>
  <property fmtid="{D5CDD505-2E9C-101B-9397-08002B2CF9AE}" pid="10" name="Order">
    <vt:r8>181500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/>
  </property>
</Properties>
</file>